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A6" w:rsidRDefault="00001521" w:rsidP="006535A6">
      <w:r w:rsidRPr="00001521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7819356" cy="1105691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monash.edu\home\User012\ebou0006\Documents\Monash Work Stuff\9. DHHS Tender 2020\Training\MAHS Templates\Word\cov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56" cy="110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BE003B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280670</wp:posOffset>
                </wp:positionV>
                <wp:extent cx="5440680" cy="16154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003B" w:rsidRDefault="00651EED" w:rsidP="00BE003B">
                            <w:pPr>
                              <w:pStyle w:val="Title"/>
                            </w:pPr>
                            <w: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pt;margin-top:22.1pt;width:428.4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" filled="f" stroked="f" strokeweight=".5pt">
                <v:textbox>
                  <w:txbxContent>
                    <w:p w:rsidR="00BE003B" w:rsidRDefault="00651EED" w:rsidP="00BE003B">
                      <w:pPr>
                        <w:pStyle w:val="Title"/>
                      </w:pPr>
                      <w: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6535A6" w:rsidRDefault="006535A6" w:rsidP="006535A6"/>
    <w:p w:rsidR="006535A6" w:rsidRPr="00F67919" w:rsidRDefault="006535A6" w:rsidP="006535A6"/>
    <w:p w:rsidR="006535A6" w:rsidRDefault="006535A6" w:rsidP="006535A6"/>
    <w:p w:rsidR="006535A6" w:rsidRDefault="00651EED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0977" wp14:editId="59B2D4D3">
                <wp:simplePos x="0" y="0"/>
                <wp:positionH relativeFrom="margin">
                  <wp:posOffset>266700</wp:posOffset>
                </wp:positionH>
                <wp:positionV relativeFrom="paragraph">
                  <wp:posOffset>308610</wp:posOffset>
                </wp:positionV>
                <wp:extent cx="5052060" cy="1615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06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51CF" w:rsidRPr="009451CF" w:rsidRDefault="008D3825" w:rsidP="009451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 xml:space="preserve">Questions I </w:t>
                            </w:r>
                            <w:r w:rsidRPr="008D3825"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>want to ask when I call to book an appointment with an allied health 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0977" id="Text Box 20" o:spid="_x0000_s1027" type="#_x0000_t202" style="position:absolute;margin-left:21pt;margin-top:24.3pt;width:397.8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" filled="f" stroked="f" strokeweight=".5pt">
                <v:textbox>
                  <w:txbxContent>
                    <w:p w:rsidR="009451CF" w:rsidRPr="009451CF" w:rsidRDefault="008D3825" w:rsidP="009451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</w:pPr>
                      <w:r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 xml:space="preserve">Questions I </w:t>
                      </w:r>
                      <w:r w:rsidRPr="008D3825"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>want to ask when I call to book an appointment with an allied health professional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001521" w:rsidRDefault="00001521" w:rsidP="006535A6"/>
    <w:p w:rsidR="00001521" w:rsidRDefault="00001521" w:rsidP="006535A6"/>
    <w:p w:rsidR="00001521" w:rsidRDefault="00001521" w:rsidP="006535A6"/>
    <w:p w:rsidR="00001521" w:rsidRDefault="00001521" w:rsidP="006535A6"/>
    <w:p w:rsidR="006535A6" w:rsidRDefault="006535A6" w:rsidP="006535A6"/>
    <w:p w:rsidR="006535A6" w:rsidRDefault="006535A6" w:rsidP="006535A6">
      <w:pPr>
        <w:sectPr w:rsidR="006535A6" w:rsidSect="00001521">
          <w:headerReference w:type="default" r:id="rId9"/>
          <w:footerReference w:type="default" r:id="rId10"/>
          <w:headerReference w:type="first" r:id="rId11"/>
          <w:pgSz w:w="11906" w:h="16838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6535A6" w:rsidRDefault="00461C90" w:rsidP="00461C90">
      <w:pPr>
        <w:tabs>
          <w:tab w:val="left" w:pos="8100"/>
        </w:tabs>
      </w:pPr>
      <w:r>
        <w:lastRenderedPageBreak/>
        <w:tab/>
      </w:r>
    </w:p>
    <w:p w:rsidR="00771F16" w:rsidRPr="00502672" w:rsidRDefault="00651EED" w:rsidP="00AE4397">
      <w:pPr>
        <w:pStyle w:val="Heading1"/>
      </w:pPr>
      <w:r>
        <w:t>C</w:t>
      </w:r>
      <w:r w:rsidR="00777820">
        <w:t>hecklist</w:t>
      </w:r>
    </w:p>
    <w:p w:rsidR="00A12D25" w:rsidRDefault="008D3825" w:rsidP="00A12D25">
      <w:r w:rsidRPr="00537576">
        <w:t xml:space="preserve">Use the </w:t>
      </w:r>
      <w:r>
        <w:t>check</w:t>
      </w:r>
      <w:r w:rsidRPr="00537576">
        <w:t xml:space="preserve">list to think about </w:t>
      </w:r>
      <w:r>
        <w:t>what is important to you, and the questions you want to ask when you call to book an appointment with an allied health professional</w:t>
      </w:r>
      <w:r w:rsidR="00651EED">
        <w:t>.</w:t>
      </w:r>
      <w:r w:rsidR="00A12D25" w:rsidRPr="004223ED">
        <w:t xml:space="preserve"> </w:t>
      </w:r>
    </w:p>
    <w:tbl>
      <w:tblPr>
        <w:tblStyle w:val="TableGrid"/>
        <w:tblW w:w="9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3360"/>
      </w:tblGrid>
      <w:tr w:rsidR="00651EED" w:rsidTr="008D3825">
        <w:trPr>
          <w:trHeight w:val="1504"/>
        </w:trPr>
        <w:tc>
          <w:tcPr>
            <w:tcW w:w="3114" w:type="dxa"/>
            <w:vAlign w:val="center"/>
          </w:tcPr>
          <w:p w:rsidR="00651EED" w:rsidRDefault="00651EED" w:rsidP="0098745B">
            <w:pPr>
              <w:jc w:val="center"/>
              <w:rPr>
                <w:b/>
              </w:rPr>
            </w:pPr>
            <w:r w:rsidRPr="005C74F2">
              <w:rPr>
                <w:b/>
                <w:noProof/>
                <w:lang w:val="en-AU" w:eastAsia="en-AU"/>
              </w:rPr>
              <w:drawing>
                <wp:inline distT="0" distB="0" distL="0" distR="0" wp14:anchorId="0A0A7656" wp14:editId="4E6A6DAD">
                  <wp:extent cx="918878" cy="912832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.monash.edu\home\User012\ebou0006\Documents\Monash Work Stuff\9. DHHS Tender 2020\Training\1. PWD Tools\Images\Y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78" cy="91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651EED" w:rsidRDefault="00651EED" w:rsidP="0098745B">
            <w:pPr>
              <w:jc w:val="center"/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63FE54AC" wp14:editId="2F03279F">
                  <wp:extent cx="914400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.monash.edu\home\User012\ebou0006\Documents\Monash Work Stuff\9. DHHS Tender 2020\Training\1. PWD Tools\Images\Not S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:rsidR="00651EED" w:rsidRDefault="00651EED" w:rsidP="0098745B">
            <w:pPr>
              <w:jc w:val="center"/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2713D023" wp14:editId="3E248C3B">
                  <wp:extent cx="918594" cy="912743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monash.edu\home\User012\ebou0006\Documents\Monash Work Stuff\9. DHHS Tender 2020\Training\1. PWD Tools\Images\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94" cy="91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ED" w:rsidRPr="00CC3EBC" w:rsidTr="008D3825">
        <w:trPr>
          <w:trHeight w:val="376"/>
        </w:trPr>
        <w:tc>
          <w:tcPr>
            <w:tcW w:w="3114" w:type="dxa"/>
          </w:tcPr>
          <w:p w:rsidR="00651EED" w:rsidRPr="002A3E6C" w:rsidRDefault="00651EED" w:rsidP="008D3825">
            <w:r w:rsidRPr="002A3E6C">
              <w:t xml:space="preserve">Tick </w:t>
            </w:r>
            <w:r w:rsidRPr="002A3E6C">
              <w:rPr>
                <w:b/>
              </w:rPr>
              <w:t>‘Yes’</w:t>
            </w:r>
            <w:r w:rsidRPr="002A3E6C">
              <w:t xml:space="preserve"> if </w:t>
            </w:r>
            <w:r w:rsidR="008D3825">
              <w:t>this is important to you</w:t>
            </w:r>
          </w:p>
        </w:tc>
        <w:tc>
          <w:tcPr>
            <w:tcW w:w="3402" w:type="dxa"/>
          </w:tcPr>
          <w:p w:rsidR="00651EED" w:rsidRPr="002A3E6C" w:rsidRDefault="00651EED" w:rsidP="00651EED">
            <w:r w:rsidRPr="002A3E6C">
              <w:t>Tick ‘</w:t>
            </w:r>
            <w:r w:rsidRPr="002A3E6C">
              <w:rPr>
                <w:b/>
              </w:rPr>
              <w:t>Not sure</w:t>
            </w:r>
            <w:r w:rsidRPr="002A3E6C">
              <w:t>’ if you do not know</w:t>
            </w:r>
          </w:p>
        </w:tc>
        <w:tc>
          <w:tcPr>
            <w:tcW w:w="3360" w:type="dxa"/>
          </w:tcPr>
          <w:p w:rsidR="00651EED" w:rsidRPr="002A3E6C" w:rsidRDefault="00651EED" w:rsidP="008D3825">
            <w:r w:rsidRPr="002A3E6C">
              <w:t>Tick ‘</w:t>
            </w:r>
            <w:r w:rsidRPr="002A3E6C">
              <w:rPr>
                <w:b/>
              </w:rPr>
              <w:t>No</w:t>
            </w:r>
            <w:r w:rsidRPr="002A3E6C">
              <w:t xml:space="preserve">’ if </w:t>
            </w:r>
            <w:r w:rsidR="008D3825">
              <w:t>this is not important to you</w:t>
            </w:r>
          </w:p>
        </w:tc>
      </w:tr>
    </w:tbl>
    <w:p w:rsidR="00651EED" w:rsidRPr="00777820" w:rsidRDefault="00651EED" w:rsidP="00A12D25">
      <w:pPr>
        <w:rPr>
          <w:sz w:val="2"/>
        </w:rPr>
      </w:pP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4220"/>
        <w:gridCol w:w="1596"/>
        <w:gridCol w:w="1614"/>
        <w:gridCol w:w="1596"/>
      </w:tblGrid>
      <w:tr w:rsidR="001E1602" w:rsidTr="00D95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1E1602" w:rsidRPr="001E1602" w:rsidRDefault="008D3825" w:rsidP="00C251C0">
            <w:pPr>
              <w:pStyle w:val="TableHeading"/>
              <w:rPr>
                <w:b/>
              </w:rPr>
            </w:pPr>
            <w:r>
              <w:rPr>
                <w:b/>
              </w:rPr>
              <w:t>Questions I want to ask</w:t>
            </w:r>
          </w:p>
        </w:tc>
        <w:tc>
          <w:tcPr>
            <w:tcW w:w="1596" w:type="dxa"/>
          </w:tcPr>
          <w:p w:rsidR="001E1602" w:rsidRDefault="001E1602" w:rsidP="001E160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6D69C09D" wp14:editId="0D0F2752">
                  <wp:extent cx="869722" cy="864000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.monash.edu\home\User012\ebou0006\Documents\Monash Work Stuff\9. DHHS Tender 2020\Training\1. PWD Tools\Images\Y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722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602" w:rsidRPr="001E1602" w:rsidRDefault="001E1602" w:rsidP="001E1602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14" w:type="dxa"/>
          </w:tcPr>
          <w:p w:rsidR="001E1602" w:rsidRDefault="001E1602" w:rsidP="0098745B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1FDCD89B" wp14:editId="766E83C1">
                  <wp:extent cx="864000" cy="86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.monash.edu\home\User012\ebou0006\Documents\Monash Work Stuff\9. DHHS Tender 2020\Training\1. PWD Tools\Images\Not S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602" w:rsidRPr="001E1602" w:rsidRDefault="001E1602" w:rsidP="00C251C0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 sure</w:t>
            </w:r>
          </w:p>
        </w:tc>
        <w:tc>
          <w:tcPr>
            <w:tcW w:w="1596" w:type="dxa"/>
          </w:tcPr>
          <w:p w:rsidR="001E1602" w:rsidRDefault="001E1602" w:rsidP="0098745B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7254B6CF" wp14:editId="36F6092D">
                  <wp:extent cx="869538" cy="8640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monash.edu\home\User012\ebou0006\Documents\Monash Work Stuff\9. DHHS Tender 2020\Training\1. PWD Tools\Images\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538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602" w:rsidRPr="001E1602" w:rsidRDefault="001E1602" w:rsidP="00C251C0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D3825" w:rsidTr="008D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E64E1E" w:rsidRDefault="008D3825" w:rsidP="008D3825">
            <w:pPr>
              <w:rPr>
                <w:rFonts w:cs="Arial"/>
              </w:rPr>
            </w:pPr>
            <w:permStart w:id="789729529" w:edGrp="everyone" w:colFirst="1" w:colLast="1"/>
            <w:permStart w:id="1045106399" w:edGrp="everyone" w:colFirst="2" w:colLast="2"/>
            <w:permStart w:id="1627092355" w:edGrp="everyone" w:colFirst="3" w:colLast="3"/>
            <w:r w:rsidRPr="003767D9">
              <w:rPr>
                <w:rFonts w:cs="Arial"/>
              </w:rPr>
              <w:t>I am a [young person / adult / older adult</w:t>
            </w:r>
            <w:r>
              <w:rPr>
                <w:rFonts w:cs="Arial"/>
              </w:rPr>
              <w:t>/parent of a young child</w:t>
            </w:r>
            <w:r w:rsidRPr="003767D9">
              <w:rPr>
                <w:rFonts w:cs="Arial"/>
              </w:rPr>
              <w:t>]. Do you have experience working with people in</w:t>
            </w:r>
            <w:r>
              <w:rPr>
                <w:rFonts w:cs="Arial"/>
              </w:rPr>
              <w:t xml:space="preserve"> this age group?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8D3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Default="008D3825" w:rsidP="008D3825">
            <w:pPr>
              <w:rPr>
                <w:rFonts w:cs="Arial"/>
              </w:rPr>
            </w:pPr>
            <w:permStart w:id="710625892" w:edGrp="everyone" w:colFirst="1" w:colLast="1"/>
            <w:permStart w:id="1716661102" w:edGrp="everyone" w:colFirst="2" w:colLast="2"/>
            <w:permStart w:id="1580345495" w:edGrp="everyone" w:colFirst="3" w:colLast="3"/>
            <w:permEnd w:id="789729529"/>
            <w:permEnd w:id="1045106399"/>
            <w:permEnd w:id="1627092355"/>
            <w:r w:rsidRPr="003767D9">
              <w:rPr>
                <w:rFonts w:cs="Arial"/>
              </w:rPr>
              <w:t>I am wanting an allied health professional to help me with [tell them what support you want]. Are you able to provide this type of support?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3825" w:rsidTr="008D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C35602" w:rsidRDefault="008D3825" w:rsidP="008D3825">
            <w:pPr>
              <w:rPr>
                <w:rFonts w:cs="Arial"/>
              </w:rPr>
            </w:pPr>
            <w:permStart w:id="583729599" w:edGrp="everyone" w:colFirst="1" w:colLast="1"/>
            <w:permStart w:id="1127906210" w:edGrp="everyone" w:colFirst="2" w:colLast="2"/>
            <w:permStart w:id="724653806" w:edGrp="everyone" w:colFirst="3" w:colLast="3"/>
            <w:permEnd w:id="710625892"/>
            <w:permEnd w:id="1716661102"/>
            <w:permEnd w:id="1580345495"/>
            <w:r>
              <w:rPr>
                <w:rFonts w:cs="Arial"/>
              </w:rPr>
              <w:t>Do you have experience working with A</w:t>
            </w:r>
            <w:r w:rsidRPr="00C35602">
              <w:rPr>
                <w:rFonts w:cs="Arial"/>
              </w:rPr>
              <w:t>boriginal people with disability?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8D3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Default="008D3825" w:rsidP="008D3825">
            <w:pPr>
              <w:rPr>
                <w:rFonts w:cs="Arial"/>
              </w:rPr>
            </w:pPr>
            <w:permStart w:id="1591623666" w:edGrp="everyone" w:colFirst="1" w:colLast="1"/>
            <w:permStart w:id="1169113557" w:edGrp="everyone" w:colFirst="2" w:colLast="2"/>
            <w:permStart w:id="1577846329" w:edGrp="everyone" w:colFirst="3" w:colLast="3"/>
            <w:permEnd w:id="583729599"/>
            <w:permEnd w:id="1127906210"/>
            <w:permEnd w:id="724653806"/>
            <w:r>
              <w:rPr>
                <w:rFonts w:cs="Arial"/>
              </w:rPr>
              <w:t>Do you have experience working with p</w:t>
            </w:r>
            <w:r w:rsidRPr="00C35602">
              <w:rPr>
                <w:rFonts w:cs="Arial"/>
              </w:rPr>
              <w:t xml:space="preserve">eople with disability from </w:t>
            </w:r>
            <w:r w:rsidRPr="00C35602">
              <w:rPr>
                <w:rFonts w:cs="Arial"/>
              </w:rPr>
              <w:lastRenderedPageBreak/>
              <w:t>culturally and linguistically diverse backgrounds?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3825" w:rsidTr="008D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Default="008D3825" w:rsidP="008D3825">
            <w:pPr>
              <w:rPr>
                <w:rFonts w:cs="Arial"/>
              </w:rPr>
            </w:pPr>
            <w:permStart w:id="1720925226" w:edGrp="everyone" w:colFirst="1" w:colLast="1"/>
            <w:permStart w:id="160389536" w:edGrp="everyone" w:colFirst="2" w:colLast="2"/>
            <w:permStart w:id="1845319184" w:edGrp="everyone" w:colFirst="3" w:colLast="3"/>
            <w:permEnd w:id="1591623666"/>
            <w:permEnd w:id="1169113557"/>
            <w:permEnd w:id="1577846329"/>
            <w:r>
              <w:rPr>
                <w:rFonts w:cs="Arial"/>
              </w:rPr>
              <w:t xml:space="preserve">Do you have experience working with </w:t>
            </w:r>
            <w:r w:rsidRPr="003767D9">
              <w:rPr>
                <w:rFonts w:cs="Arial"/>
              </w:rPr>
              <w:t>LGBTIQ+ people with disabilities?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8D3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3D5B8C" w:rsidRDefault="008D3825" w:rsidP="008D3825">
            <w:pPr>
              <w:rPr>
                <w:rFonts w:cs="Arial"/>
              </w:rPr>
            </w:pPr>
            <w:permStart w:id="261644941" w:edGrp="everyone" w:colFirst="1" w:colLast="1"/>
            <w:permStart w:id="1389917000" w:edGrp="everyone" w:colFirst="2" w:colLast="2"/>
            <w:permStart w:id="1839291777" w:edGrp="everyone" w:colFirst="3" w:colLast="3"/>
            <w:permEnd w:id="1720925226"/>
            <w:permEnd w:id="160389536"/>
            <w:permEnd w:id="1845319184"/>
            <w:r>
              <w:rPr>
                <w:rFonts w:cs="Arial"/>
              </w:rPr>
              <w:t xml:space="preserve">If you want to check an allied health professional </w:t>
            </w:r>
            <w:r w:rsidRPr="003D5B8C">
              <w:rPr>
                <w:rFonts w:cs="Arial"/>
              </w:rPr>
              <w:t xml:space="preserve">is able to communicate with you in a way that you will understand. </w:t>
            </w:r>
          </w:p>
          <w:p w:rsidR="008D3825" w:rsidRPr="003D5B8C" w:rsidRDefault="008D3825" w:rsidP="008D3825">
            <w:pPr>
              <w:pStyle w:val="ListParagraph"/>
              <w:numPr>
                <w:ilvl w:val="0"/>
                <w:numId w:val="35"/>
              </w:numPr>
              <w:rPr>
                <w:rFonts w:cs="Arial"/>
              </w:rPr>
            </w:pPr>
            <w:r w:rsidRPr="003D5B8C">
              <w:rPr>
                <w:rFonts w:cs="Arial"/>
              </w:rPr>
              <w:t>Are</w:t>
            </w:r>
            <w:r>
              <w:rPr>
                <w:rFonts w:cs="Arial"/>
              </w:rPr>
              <w:t xml:space="preserve"> you able to use sign language?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3825" w:rsidTr="008D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2662C9" w:rsidRDefault="008D3825" w:rsidP="008D3825">
            <w:pPr>
              <w:pStyle w:val="ListParagraph"/>
              <w:numPr>
                <w:ilvl w:val="0"/>
                <w:numId w:val="35"/>
              </w:numPr>
              <w:rPr>
                <w:rFonts w:cs="Arial"/>
              </w:rPr>
            </w:pPr>
            <w:permStart w:id="2050163054" w:edGrp="everyone" w:colFirst="1" w:colLast="1"/>
            <w:permStart w:id="1226456953" w:edGrp="everyone" w:colFirst="2" w:colLast="2"/>
            <w:permStart w:id="211235866" w:edGrp="everyone" w:colFirst="3" w:colLast="3"/>
            <w:permEnd w:id="261644941"/>
            <w:permEnd w:id="1389917000"/>
            <w:permEnd w:id="1839291777"/>
            <w:r w:rsidRPr="00411E84">
              <w:rPr>
                <w:rFonts w:cs="Arial"/>
              </w:rPr>
              <w:t xml:space="preserve">Can </w:t>
            </w:r>
            <w:r>
              <w:rPr>
                <w:rFonts w:cs="Arial"/>
              </w:rPr>
              <w:t xml:space="preserve">you </w:t>
            </w:r>
            <w:r w:rsidRPr="00411E84">
              <w:rPr>
                <w:rFonts w:cs="Arial"/>
              </w:rPr>
              <w:t>communicate in languages other than English</w:t>
            </w:r>
            <w:r>
              <w:rPr>
                <w:rFonts w:cs="Arial"/>
              </w:rPr>
              <w:t xml:space="preserve"> </w:t>
            </w:r>
            <w:r w:rsidRPr="003D5B8C">
              <w:rPr>
                <w:rFonts w:cs="Arial"/>
              </w:rPr>
              <w:t>[tell them what language you understand]?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656C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Default="008D3825" w:rsidP="008D3825">
            <w:pPr>
              <w:rPr>
                <w:rFonts w:cs="Arial"/>
              </w:rPr>
            </w:pPr>
            <w:permStart w:id="2002857549" w:edGrp="everyone" w:colFirst="1" w:colLast="1"/>
            <w:permStart w:id="591600622" w:edGrp="everyone" w:colFirst="2" w:colLast="2"/>
            <w:permStart w:id="1052211236" w:edGrp="everyone" w:colFirst="3" w:colLast="3"/>
            <w:permEnd w:id="2050163054"/>
            <w:permEnd w:id="1226456953"/>
            <w:permEnd w:id="211235866"/>
            <w:r>
              <w:rPr>
                <w:rFonts w:cs="Arial"/>
              </w:rPr>
              <w:t xml:space="preserve">I am from [tell them the suburb or town where you live]. </w:t>
            </w:r>
            <w:r w:rsidRPr="00E40D4F">
              <w:rPr>
                <w:rFonts w:cs="Arial"/>
              </w:rPr>
              <w:t>Is this a location where you work?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3825" w:rsidTr="00656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614D45" w:rsidRDefault="008D3825" w:rsidP="008D3825">
            <w:pPr>
              <w:rPr>
                <w:rFonts w:cs="Arial"/>
              </w:rPr>
            </w:pPr>
            <w:permStart w:id="158151956" w:edGrp="everyone" w:colFirst="1" w:colLast="1"/>
            <w:permStart w:id="1323390152" w:edGrp="everyone" w:colFirst="2" w:colLast="2"/>
            <w:permStart w:id="1586449702" w:edGrp="everyone" w:colFirst="3" w:colLast="3"/>
            <w:permEnd w:id="2002857549"/>
            <w:permEnd w:id="591600622"/>
            <w:permEnd w:id="1052211236"/>
            <w:r w:rsidRPr="00614D45">
              <w:rPr>
                <w:rFonts w:cs="Arial"/>
              </w:rPr>
              <w:t>How long will I need to wait before I can get an appointment to see you?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A04A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0E1C37" w:rsidRDefault="008D3825" w:rsidP="008D3825">
            <w:pPr>
              <w:rPr>
                <w:rFonts w:cs="Arial"/>
              </w:rPr>
            </w:pPr>
            <w:permStart w:id="799371189" w:edGrp="everyone" w:colFirst="1" w:colLast="1"/>
            <w:permStart w:id="1960213074" w:edGrp="everyone" w:colFirst="2" w:colLast="2"/>
            <w:permStart w:id="259917964" w:edGrp="everyone" w:colFirst="3" w:colLast="3"/>
            <w:permEnd w:id="158151956"/>
            <w:permEnd w:id="1323390152"/>
            <w:permEnd w:id="1586449702"/>
            <w:r w:rsidRPr="000E1C37">
              <w:rPr>
                <w:rFonts w:cs="Arial"/>
              </w:rPr>
              <w:t>If you want an allied heal</w:t>
            </w:r>
            <w:r>
              <w:rPr>
                <w:rFonts w:cs="Arial"/>
              </w:rPr>
              <w:t>th professional to come to you</w:t>
            </w:r>
          </w:p>
          <w:p w:rsidR="008D3825" w:rsidRPr="000E1C37" w:rsidRDefault="008D3825" w:rsidP="008D3825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0E1C37">
              <w:rPr>
                <w:rFonts w:cs="Arial"/>
              </w:rPr>
              <w:t xml:space="preserve">Will you come to my [home, place of study or work] </w:t>
            </w:r>
            <w:r>
              <w:rPr>
                <w:rFonts w:cs="Arial"/>
              </w:rPr>
              <w:t>in my suburb?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3825" w:rsidTr="00A04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0E1C37" w:rsidRDefault="008D3825" w:rsidP="008D3825">
            <w:pPr>
              <w:rPr>
                <w:rFonts w:cs="Arial"/>
              </w:rPr>
            </w:pPr>
            <w:permStart w:id="504002341" w:edGrp="everyone" w:colFirst="1" w:colLast="1"/>
            <w:permStart w:id="1206724348" w:edGrp="everyone" w:colFirst="2" w:colLast="2"/>
            <w:permStart w:id="596187665" w:edGrp="everyone" w:colFirst="3" w:colLast="3"/>
            <w:permEnd w:id="799371189"/>
            <w:permEnd w:id="1960213074"/>
            <w:permEnd w:id="259917964"/>
            <w:r w:rsidRPr="000E1C37">
              <w:rPr>
                <w:rFonts w:cs="Arial"/>
              </w:rPr>
              <w:lastRenderedPageBreak/>
              <w:t>If you want an allied health professional who provides telehealth</w:t>
            </w:r>
          </w:p>
          <w:p w:rsidR="008D3825" w:rsidRPr="000E1C37" w:rsidRDefault="008D3825" w:rsidP="008D3825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0E1C37">
              <w:rPr>
                <w:rFonts w:cs="Arial"/>
              </w:rPr>
              <w:t>Do you provide telehealth?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A04A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Default="008D3825" w:rsidP="008D3825">
            <w:pPr>
              <w:rPr>
                <w:rFonts w:cs="Arial"/>
              </w:rPr>
            </w:pPr>
            <w:permStart w:id="1504077772" w:edGrp="everyone" w:colFirst="1" w:colLast="1"/>
            <w:permStart w:id="1133670205" w:edGrp="everyone" w:colFirst="2" w:colLast="2"/>
            <w:permStart w:id="248709143" w:edGrp="everyone" w:colFirst="3" w:colLast="3"/>
            <w:permEnd w:id="504002341"/>
            <w:permEnd w:id="1206724348"/>
            <w:permEnd w:id="596187665"/>
            <w:r w:rsidRPr="000E1C37">
              <w:rPr>
                <w:rFonts w:cs="Arial"/>
              </w:rPr>
              <w:t xml:space="preserve">If you want </w:t>
            </w:r>
            <w:r>
              <w:rPr>
                <w:rFonts w:cs="Arial"/>
              </w:rPr>
              <w:t xml:space="preserve">or need </w:t>
            </w:r>
            <w:r w:rsidRPr="000E1C37">
              <w:rPr>
                <w:rFonts w:cs="Arial"/>
              </w:rPr>
              <w:t>to travel t</w:t>
            </w:r>
            <w:r>
              <w:rPr>
                <w:rFonts w:cs="Arial"/>
              </w:rPr>
              <w:t>o an allied health professional</w:t>
            </w:r>
          </w:p>
          <w:p w:rsidR="008D3825" w:rsidRPr="000E1C37" w:rsidRDefault="008D3825" w:rsidP="008D3825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r w:rsidRPr="000E1C37">
              <w:rPr>
                <w:rFonts w:cs="Arial"/>
              </w:rPr>
              <w:t>Where do I need to go to see you?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3825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0E1C37" w:rsidRDefault="008D3825" w:rsidP="008D3825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permStart w:id="2055371069" w:edGrp="everyone" w:colFirst="1" w:colLast="1"/>
            <w:permStart w:id="1110518584" w:edGrp="everyone" w:colFirst="2" w:colLast="2"/>
            <w:permStart w:id="1285693807" w:edGrp="everyone" w:colFirst="3" w:colLast="3"/>
            <w:permEnd w:id="1504077772"/>
            <w:permEnd w:id="1133670205"/>
            <w:permEnd w:id="248709143"/>
            <w:r w:rsidRPr="000E1C37">
              <w:rPr>
                <w:rFonts w:cs="Arial"/>
              </w:rPr>
              <w:t>Are you near buses, trams or trains?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041184" w:rsidRDefault="008D3825" w:rsidP="008D3825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permStart w:id="599139821" w:edGrp="everyone" w:colFirst="1" w:colLast="1"/>
            <w:permStart w:id="1309620025" w:edGrp="everyone" w:colFirst="2" w:colLast="2"/>
            <w:permStart w:id="175268316" w:edGrp="everyone" w:colFirst="3" w:colLast="3"/>
            <w:permEnd w:id="2055371069"/>
            <w:permEnd w:id="1110518584"/>
            <w:permEnd w:id="1285693807"/>
            <w:r>
              <w:rPr>
                <w:rFonts w:cs="Arial"/>
              </w:rPr>
              <w:t>Is the building where you work accessible?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3825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F416A9" w:rsidRDefault="008D3825" w:rsidP="008D3825">
            <w:pPr>
              <w:rPr>
                <w:rFonts w:cs="Arial"/>
              </w:rPr>
            </w:pPr>
            <w:permStart w:id="2044420855" w:edGrp="everyone" w:colFirst="1" w:colLast="1"/>
            <w:permStart w:id="1573258822" w:edGrp="everyone" w:colFirst="2" w:colLast="2"/>
            <w:permStart w:id="1737635398" w:edGrp="everyone" w:colFirst="3" w:colLast="3"/>
            <w:permEnd w:id="599139821"/>
            <w:permEnd w:id="1309620025"/>
            <w:permEnd w:id="175268316"/>
            <w:r w:rsidRPr="00F416A9">
              <w:rPr>
                <w:rFonts w:cs="Arial"/>
              </w:rPr>
              <w:t>If you want to choose a man or a woman allied health professional</w:t>
            </w:r>
          </w:p>
          <w:p w:rsidR="008D3825" w:rsidRPr="007C386E" w:rsidRDefault="008D3825" w:rsidP="008D3825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F416A9">
              <w:rPr>
                <w:rFonts w:cs="Arial"/>
              </w:rPr>
              <w:t>Can I choose to see a male allied health professional?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825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8D3825" w:rsidRPr="00F416A9" w:rsidRDefault="008D3825" w:rsidP="008D3825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permStart w:id="1070802010" w:edGrp="everyone" w:colFirst="1" w:colLast="1"/>
            <w:permStart w:id="2007513955" w:edGrp="everyone" w:colFirst="2" w:colLast="2"/>
            <w:permStart w:id="940784611" w:edGrp="everyone" w:colFirst="3" w:colLast="3"/>
            <w:permEnd w:id="2044420855"/>
            <w:permEnd w:id="1573258822"/>
            <w:permEnd w:id="1737635398"/>
            <w:r w:rsidRPr="007C386E">
              <w:rPr>
                <w:rFonts w:cs="Arial"/>
              </w:rPr>
              <w:t>Can I choose to see a female allied health professional?</w:t>
            </w: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8D3825" w:rsidRDefault="008D3825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75C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6F275C" w:rsidRDefault="006F275C" w:rsidP="006F275C">
            <w:pPr>
              <w:rPr>
                <w:rFonts w:cs="Arial"/>
              </w:rPr>
            </w:pPr>
            <w:permStart w:id="2132698772" w:edGrp="everyone" w:colFirst="1" w:colLast="1"/>
            <w:permStart w:id="1565030410" w:edGrp="everyone" w:colFirst="2" w:colLast="2"/>
            <w:permStart w:id="227108210" w:edGrp="everyone" w:colFirst="3" w:colLast="3"/>
            <w:permEnd w:id="1070802010"/>
            <w:permEnd w:id="2007513955"/>
            <w:permEnd w:id="940784611"/>
            <w:r>
              <w:rPr>
                <w:rFonts w:cs="Arial"/>
              </w:rPr>
              <w:t>If you want to choose the age of the allied health professional</w:t>
            </w:r>
          </w:p>
          <w:p w:rsidR="006F275C" w:rsidRPr="00ED3DF2" w:rsidRDefault="006F275C" w:rsidP="006F275C">
            <w:pPr>
              <w:pStyle w:val="ListParagraph"/>
              <w:numPr>
                <w:ilvl w:val="0"/>
                <w:numId w:val="39"/>
              </w:numPr>
              <w:rPr>
                <w:rFonts w:cs="Arial"/>
              </w:rPr>
            </w:pPr>
            <w:r w:rsidRPr="00ED3DF2">
              <w:rPr>
                <w:rFonts w:cs="Arial"/>
              </w:rPr>
              <w:t>Can I choose to see an allied health professional who is a similar age to me</w:t>
            </w:r>
            <w:r>
              <w:rPr>
                <w:rFonts w:cs="Arial"/>
              </w:rPr>
              <w:t>?</w:t>
            </w:r>
          </w:p>
        </w:tc>
        <w:tc>
          <w:tcPr>
            <w:tcW w:w="1596" w:type="dxa"/>
          </w:tcPr>
          <w:p w:rsidR="006F275C" w:rsidRDefault="006F275C" w:rsidP="006F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6F275C" w:rsidRDefault="006F275C" w:rsidP="006F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6F275C" w:rsidRDefault="006F275C" w:rsidP="006F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75C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6F275C" w:rsidRPr="00ED3DF2" w:rsidRDefault="006F275C" w:rsidP="006F275C">
            <w:pPr>
              <w:pStyle w:val="ListParagraph"/>
              <w:numPr>
                <w:ilvl w:val="0"/>
                <w:numId w:val="39"/>
              </w:numPr>
              <w:rPr>
                <w:rFonts w:cs="Arial"/>
              </w:rPr>
            </w:pPr>
            <w:permStart w:id="36535210" w:edGrp="everyone" w:colFirst="1" w:colLast="1"/>
            <w:permStart w:id="1251487718" w:edGrp="everyone" w:colFirst="2" w:colLast="2"/>
            <w:permStart w:id="293760501" w:edGrp="everyone" w:colFirst="3" w:colLast="3"/>
            <w:permEnd w:id="2132698772"/>
            <w:permEnd w:id="1565030410"/>
            <w:permEnd w:id="227108210"/>
            <w:r w:rsidRPr="00ED3DF2">
              <w:rPr>
                <w:rFonts w:cs="Arial"/>
              </w:rPr>
              <w:t>Can I choose to see an allied health professional who is younger than me?</w:t>
            </w:r>
          </w:p>
        </w:tc>
        <w:tc>
          <w:tcPr>
            <w:tcW w:w="1596" w:type="dxa"/>
          </w:tcPr>
          <w:p w:rsidR="006F275C" w:rsidRDefault="006F275C" w:rsidP="006F2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6F275C" w:rsidRDefault="006F275C" w:rsidP="006F2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6F275C" w:rsidRDefault="006F275C" w:rsidP="006F2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75C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6F275C" w:rsidRPr="00ED3DF2" w:rsidRDefault="006F275C" w:rsidP="006F275C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permStart w:id="1807963134" w:edGrp="everyone" w:colFirst="1" w:colLast="1"/>
            <w:permStart w:id="53499579" w:edGrp="everyone" w:colFirst="2" w:colLast="2"/>
            <w:permStart w:id="389316450" w:edGrp="everyone" w:colFirst="3" w:colLast="3"/>
            <w:permEnd w:id="36535210"/>
            <w:permEnd w:id="1251487718"/>
            <w:permEnd w:id="293760501"/>
            <w:r w:rsidRPr="00ED3DF2">
              <w:rPr>
                <w:rFonts w:cs="Arial"/>
              </w:rPr>
              <w:lastRenderedPageBreak/>
              <w:t>Can I choose to see an allied health professional who is older than me?</w:t>
            </w:r>
          </w:p>
        </w:tc>
        <w:tc>
          <w:tcPr>
            <w:tcW w:w="1596" w:type="dxa"/>
          </w:tcPr>
          <w:p w:rsidR="006F275C" w:rsidRDefault="006F275C" w:rsidP="006F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6F275C" w:rsidRDefault="006F275C" w:rsidP="006F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6F275C" w:rsidRDefault="006F275C" w:rsidP="006F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75C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6F275C" w:rsidRDefault="006F275C" w:rsidP="006F275C">
            <w:pPr>
              <w:rPr>
                <w:rFonts w:cs="Arial"/>
              </w:rPr>
            </w:pPr>
            <w:permStart w:id="1021922280" w:edGrp="everyone" w:colFirst="1" w:colLast="1"/>
            <w:permStart w:id="148269416" w:edGrp="everyone" w:colFirst="2" w:colLast="2"/>
            <w:permStart w:id="866330877" w:edGrp="everyone" w:colFirst="3" w:colLast="3"/>
            <w:permEnd w:id="1807963134"/>
            <w:permEnd w:id="53499579"/>
            <w:permEnd w:id="389316450"/>
            <w:r>
              <w:rPr>
                <w:rFonts w:cs="Arial"/>
              </w:rPr>
              <w:t>If you want a</w:t>
            </w:r>
            <w:r w:rsidRPr="00796A80">
              <w:rPr>
                <w:rFonts w:cs="Arial"/>
              </w:rPr>
              <w:t>llied health professionals who work together in the same location</w:t>
            </w:r>
          </w:p>
          <w:p w:rsidR="006F275C" w:rsidRPr="006F275C" w:rsidRDefault="006F275C" w:rsidP="006F275C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 w:rsidRPr="00DF627E">
              <w:rPr>
                <w:rFonts w:cs="Arial"/>
              </w:rPr>
              <w:t xml:space="preserve">I also need support from [tell them </w:t>
            </w:r>
            <w:r>
              <w:rPr>
                <w:rFonts w:cs="Arial"/>
              </w:rPr>
              <w:t>the</w:t>
            </w:r>
            <w:r w:rsidRPr="00DF627E">
              <w:rPr>
                <w:rFonts w:cs="Arial"/>
              </w:rPr>
              <w:t xml:space="preserve"> other allied health professional(s) you need support from]. Do your allied health professionals work as a team?</w:t>
            </w:r>
          </w:p>
        </w:tc>
        <w:tc>
          <w:tcPr>
            <w:tcW w:w="1596" w:type="dxa"/>
          </w:tcPr>
          <w:p w:rsidR="006F275C" w:rsidRDefault="006F275C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6F275C" w:rsidRDefault="006F275C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6F275C" w:rsidRDefault="006F275C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75C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6F275C" w:rsidRPr="006F275C" w:rsidRDefault="006F275C" w:rsidP="006F275C">
            <w:pPr>
              <w:pStyle w:val="ListParagraph"/>
              <w:numPr>
                <w:ilvl w:val="0"/>
                <w:numId w:val="40"/>
              </w:numPr>
              <w:rPr>
                <w:rFonts w:cs="Arial"/>
                <w:b w:val="0"/>
                <w:bCs w:val="0"/>
              </w:rPr>
            </w:pPr>
            <w:permStart w:id="1441152596" w:edGrp="everyone" w:colFirst="1" w:colLast="1"/>
            <w:permStart w:id="1388976204" w:edGrp="everyone" w:colFirst="2" w:colLast="2"/>
            <w:permStart w:id="1204837680" w:edGrp="everyone" w:colFirst="3" w:colLast="3"/>
            <w:permEnd w:id="1021922280"/>
            <w:permEnd w:id="148269416"/>
            <w:permEnd w:id="866330877"/>
            <w:r w:rsidRPr="006F275C">
              <w:rPr>
                <w:rFonts w:cs="Arial"/>
              </w:rPr>
              <w:t>Will they see me in the same location?</w:t>
            </w:r>
          </w:p>
        </w:tc>
        <w:tc>
          <w:tcPr>
            <w:tcW w:w="1596" w:type="dxa"/>
          </w:tcPr>
          <w:p w:rsidR="006F275C" w:rsidRDefault="006F275C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6F275C" w:rsidRDefault="006F275C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6F275C" w:rsidRDefault="006F275C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75C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6F275C" w:rsidRPr="006F275C" w:rsidRDefault="006F275C" w:rsidP="006F275C">
            <w:pPr>
              <w:rPr>
                <w:rFonts w:cs="Arial"/>
                <w:b w:val="0"/>
                <w:bCs w:val="0"/>
              </w:rPr>
            </w:pPr>
            <w:permStart w:id="893471443" w:edGrp="everyone" w:colFirst="1" w:colLast="1"/>
            <w:permStart w:id="1748847356" w:edGrp="everyone" w:colFirst="2" w:colLast="2"/>
            <w:permStart w:id="300689974" w:edGrp="everyone" w:colFirst="3" w:colLast="3"/>
            <w:permEnd w:id="1441152596"/>
            <w:permEnd w:id="1388976204"/>
            <w:permEnd w:id="1204837680"/>
            <w:r w:rsidRPr="0001559C">
              <w:rPr>
                <w:rFonts w:cs="Arial"/>
              </w:rPr>
              <w:t xml:space="preserve">Are you a </w:t>
            </w:r>
            <w:r>
              <w:rPr>
                <w:rFonts w:cs="Arial"/>
              </w:rPr>
              <w:t xml:space="preserve">NDIS registered </w:t>
            </w:r>
            <w:r w:rsidRPr="0001559C">
              <w:rPr>
                <w:rFonts w:cs="Arial"/>
              </w:rPr>
              <w:t>prov</w:t>
            </w:r>
            <w:r>
              <w:rPr>
                <w:rFonts w:cs="Arial"/>
              </w:rPr>
              <w:t>i</w:t>
            </w:r>
            <w:r w:rsidRPr="0001559C">
              <w:rPr>
                <w:rFonts w:cs="Arial"/>
              </w:rPr>
              <w:t>der</w:t>
            </w:r>
            <w:r>
              <w:rPr>
                <w:rFonts w:cs="Arial"/>
              </w:rPr>
              <w:t>?</w:t>
            </w:r>
          </w:p>
        </w:tc>
        <w:tc>
          <w:tcPr>
            <w:tcW w:w="1596" w:type="dxa"/>
          </w:tcPr>
          <w:p w:rsidR="006F275C" w:rsidRDefault="006F275C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6F275C" w:rsidRDefault="006F275C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6F275C" w:rsidRDefault="006F275C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75C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6F275C" w:rsidRDefault="006F275C" w:rsidP="006F275C">
            <w:pPr>
              <w:rPr>
                <w:rFonts w:cs="Arial"/>
                <w:b w:val="0"/>
              </w:rPr>
            </w:pPr>
            <w:permStart w:id="1272856037" w:edGrp="everyone" w:colFirst="1" w:colLast="1"/>
            <w:permStart w:id="767054087" w:edGrp="everyone" w:colFirst="2" w:colLast="2"/>
            <w:permStart w:id="1554848361" w:edGrp="everyone" w:colFirst="3" w:colLast="3"/>
            <w:permEnd w:id="893471443"/>
            <w:permEnd w:id="1748847356"/>
            <w:permEnd w:id="300689974"/>
            <w:r>
              <w:rPr>
                <w:rFonts w:cs="Arial"/>
              </w:rPr>
              <w:t>If you want to check you have enough money in your NDIS plan to pay them</w:t>
            </w:r>
          </w:p>
          <w:p w:rsidR="006F275C" w:rsidRPr="006F275C" w:rsidRDefault="006F275C" w:rsidP="00D95D70">
            <w:pPr>
              <w:pStyle w:val="ListParagraph"/>
              <w:numPr>
                <w:ilvl w:val="0"/>
                <w:numId w:val="40"/>
              </w:numPr>
              <w:rPr>
                <w:rFonts w:cs="Arial"/>
                <w:b w:val="0"/>
                <w:bCs w:val="0"/>
              </w:rPr>
            </w:pPr>
            <w:r w:rsidRPr="00FF556D">
              <w:rPr>
                <w:rFonts w:cs="Arial"/>
              </w:rPr>
              <w:t>How much will it cost for you to provide support to me?</w:t>
            </w:r>
          </w:p>
        </w:tc>
        <w:tc>
          <w:tcPr>
            <w:tcW w:w="1596" w:type="dxa"/>
          </w:tcPr>
          <w:p w:rsidR="006F275C" w:rsidRDefault="006F275C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6F275C" w:rsidRDefault="006F275C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6F275C" w:rsidRDefault="006F275C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5D70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D95D70" w:rsidRDefault="00D95D70" w:rsidP="00D95D7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permStart w:id="1887379593" w:edGrp="everyone" w:colFirst="1" w:colLast="1"/>
            <w:permStart w:id="277748354" w:edGrp="everyone" w:colFirst="2" w:colLast="2"/>
            <w:permStart w:id="463428017" w:edGrp="everyone" w:colFirst="3" w:colLast="3"/>
            <w:permEnd w:id="1272856037"/>
            <w:permEnd w:id="767054087"/>
            <w:permEnd w:id="1554848361"/>
            <w:r w:rsidRPr="00FF556D">
              <w:rPr>
                <w:rFonts w:cs="Arial"/>
              </w:rPr>
              <w:t>Are your costs covered by the NDIS pricing guide?</w:t>
            </w:r>
          </w:p>
        </w:tc>
        <w:tc>
          <w:tcPr>
            <w:tcW w:w="1596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5D70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D95D70" w:rsidRPr="00FF556D" w:rsidRDefault="00D95D70" w:rsidP="00D95D70">
            <w:pPr>
              <w:rPr>
                <w:rFonts w:cs="Arial"/>
              </w:rPr>
            </w:pPr>
            <w:permStart w:id="1604801353" w:edGrp="everyone" w:colFirst="1" w:colLast="1"/>
            <w:permStart w:id="1585996932" w:edGrp="everyone" w:colFirst="2" w:colLast="2"/>
            <w:permStart w:id="581065764" w:edGrp="everyone" w:colFirst="3" w:colLast="3"/>
            <w:permEnd w:id="1887379593"/>
            <w:permEnd w:id="277748354"/>
            <w:permEnd w:id="463428017"/>
            <w:r w:rsidRPr="00FF556D">
              <w:rPr>
                <w:rFonts w:cs="Arial"/>
              </w:rPr>
              <w:t>If you want the allied hea</w:t>
            </w:r>
            <w:r>
              <w:rPr>
                <w:rFonts w:cs="Arial"/>
              </w:rPr>
              <w:t>lth professional to come to you</w:t>
            </w:r>
          </w:p>
          <w:p w:rsidR="00D95D70" w:rsidRPr="00D95D70" w:rsidRDefault="00D95D70" w:rsidP="00D95D7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 w:rsidRPr="00FF556D">
              <w:rPr>
                <w:rFonts w:cs="Arial"/>
              </w:rPr>
              <w:lastRenderedPageBreak/>
              <w:t>How much will it cost for you to travel to my [home, place of study or work]?</w:t>
            </w:r>
          </w:p>
        </w:tc>
        <w:tc>
          <w:tcPr>
            <w:tcW w:w="1596" w:type="dxa"/>
          </w:tcPr>
          <w:p w:rsidR="00D95D70" w:rsidRDefault="00D95D70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D95D70" w:rsidRDefault="00D95D70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D95D70" w:rsidRDefault="00D95D70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5D70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D95D70" w:rsidRDefault="00D95D70" w:rsidP="00D95D70">
            <w:pPr>
              <w:rPr>
                <w:rFonts w:cs="Arial"/>
              </w:rPr>
            </w:pPr>
            <w:permStart w:id="984504617" w:edGrp="everyone" w:colFirst="1" w:colLast="1"/>
            <w:permStart w:id="996504441" w:edGrp="everyone" w:colFirst="2" w:colLast="2"/>
            <w:permStart w:id="108419754" w:edGrp="everyone" w:colFirst="3" w:colLast="3"/>
            <w:permEnd w:id="1604801353"/>
            <w:permEnd w:id="1585996932"/>
            <w:permEnd w:id="581065764"/>
            <w:r>
              <w:rPr>
                <w:rFonts w:cs="Arial"/>
              </w:rPr>
              <w:t>Other costs</w:t>
            </w:r>
          </w:p>
          <w:p w:rsidR="00D95D70" w:rsidRPr="00D95D70" w:rsidRDefault="00D95D70" w:rsidP="00D95D70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 w:rsidRPr="00FF556D">
              <w:rPr>
                <w:rFonts w:cs="Arial"/>
              </w:rPr>
              <w:t xml:space="preserve">Do you have any other costs that I need to know about? </w:t>
            </w:r>
          </w:p>
        </w:tc>
        <w:tc>
          <w:tcPr>
            <w:tcW w:w="1596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5D70" w:rsidTr="0036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D95D70" w:rsidRDefault="00D95D70" w:rsidP="00D95D7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permStart w:id="222497051" w:edGrp="everyone" w:colFirst="1" w:colLast="1"/>
            <w:permStart w:id="1417085953" w:edGrp="everyone" w:colFirst="2" w:colLast="2"/>
            <w:permStart w:id="866922987" w:edGrp="everyone" w:colFirst="3" w:colLast="3"/>
            <w:permEnd w:id="984504617"/>
            <w:permEnd w:id="996504441"/>
            <w:permEnd w:id="108419754"/>
            <w:r>
              <w:rPr>
                <w:rFonts w:cs="Arial"/>
              </w:rPr>
              <w:t>How much will I have to pay you if I cancel an appointment?</w:t>
            </w:r>
          </w:p>
        </w:tc>
        <w:tc>
          <w:tcPr>
            <w:tcW w:w="1596" w:type="dxa"/>
          </w:tcPr>
          <w:p w:rsidR="00D95D70" w:rsidRDefault="00D95D70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D95D70" w:rsidRDefault="00D95D70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D95D70" w:rsidRDefault="00D95D70" w:rsidP="008D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5D70" w:rsidTr="00364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vAlign w:val="bottom"/>
          </w:tcPr>
          <w:p w:rsidR="00D95D70" w:rsidRDefault="00D95D70" w:rsidP="00D95D70">
            <w:pPr>
              <w:rPr>
                <w:rFonts w:cs="Arial"/>
              </w:rPr>
            </w:pPr>
            <w:permStart w:id="1337200078" w:edGrp="everyone" w:colFirst="1" w:colLast="1"/>
            <w:permStart w:id="1147433329" w:edGrp="everyone" w:colFirst="2" w:colLast="2"/>
            <w:permStart w:id="182939341" w:edGrp="everyone" w:colFirst="3" w:colLast="3"/>
            <w:permEnd w:id="222497051"/>
            <w:permEnd w:id="1417085953"/>
            <w:permEnd w:id="866922987"/>
            <w:r>
              <w:rPr>
                <w:rFonts w:cs="Arial"/>
              </w:rPr>
              <w:t>Anything else?</w:t>
            </w: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Default="00D95D70" w:rsidP="00D95D70">
            <w:pPr>
              <w:rPr>
                <w:rFonts w:cs="Arial"/>
              </w:rPr>
            </w:pPr>
          </w:p>
          <w:p w:rsidR="00D95D70" w:rsidRPr="00D95D70" w:rsidRDefault="00D95D70" w:rsidP="00D95D70">
            <w:pPr>
              <w:rPr>
                <w:rFonts w:cs="Arial"/>
              </w:rPr>
            </w:pPr>
          </w:p>
        </w:tc>
        <w:tc>
          <w:tcPr>
            <w:tcW w:w="1596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4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D95D70" w:rsidRDefault="00D95D70" w:rsidP="008D3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permEnd w:id="1337200078"/>
      <w:permEnd w:id="1147433329"/>
      <w:permEnd w:id="182939341"/>
    </w:tbl>
    <w:p w:rsidR="00D95D70" w:rsidRDefault="00D95D70" w:rsidP="009F1079"/>
    <w:p w:rsidR="00651EED" w:rsidRDefault="00651EED" w:rsidP="009F1079">
      <w:pPr>
        <w:sectPr w:rsidR="00651EED" w:rsidSect="00DA46D9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1984" w:footer="680" w:gutter="0"/>
          <w:cols w:space="720"/>
          <w:titlePg/>
          <w:docGrid w:linePitch="326"/>
        </w:sectPr>
      </w:pPr>
    </w:p>
    <w:p w:rsidR="00EE4F3C" w:rsidRDefault="00DA46D9" w:rsidP="009F1079">
      <w:bookmarkStart w:id="0" w:name="_GoBack"/>
      <w:bookmarkEnd w:id="0"/>
      <w:r w:rsidRPr="00001521">
        <w:rPr>
          <w:noProof/>
          <w:lang w:val="en-AU" w:eastAsia="en-AU"/>
        </w:rPr>
        <w:lastRenderedPageBreak/>
        <w:drawing>
          <wp:anchor distT="0" distB="0" distL="114300" distR="114300" simplePos="0" relativeHeight="251663360" behindDoc="0" locked="0" layoutInCell="1" allowOverlap="1" wp14:anchorId="70FAE9BD" wp14:editId="64E5FE4E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819356" cy="1105691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monash.edu\home\User012\ebou0006\Documents\Monash Work Stuff\9. DHHS Tender 2020\Training\MAHS Templates\Word\cov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56" cy="110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90" w:rsidRDefault="00461C90" w:rsidP="009F1079"/>
    <w:p w:rsidR="00461C90" w:rsidRPr="009F1079" w:rsidRDefault="00DA46D9" w:rsidP="009F107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06E7B" wp14:editId="05EB6796">
                <wp:simplePos x="0" y="0"/>
                <wp:positionH relativeFrom="column">
                  <wp:posOffset>-60960</wp:posOffset>
                </wp:positionH>
                <wp:positionV relativeFrom="paragraph">
                  <wp:posOffset>1221740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46D9" w:rsidRPr="004049CB" w:rsidRDefault="004049CB" w:rsidP="004049CB">
                            <w:pPr>
                              <w:pStyle w:val="SubHeading"/>
                              <w:rPr>
                                <w:rFonts w:cs="Arial"/>
                                <w:sz w:val="40"/>
                              </w:rPr>
                            </w:pPr>
                            <w:r w:rsidRPr="004049CB">
                              <w:rPr>
                                <w:rFonts w:cs="Arial"/>
                                <w:sz w:val="40"/>
                              </w:rPr>
                              <w:t>For further information, please contact</w:t>
                            </w:r>
                            <w:r>
                              <w:rPr>
                                <w:rFonts w:cs="Arial"/>
                                <w:sz w:val="40"/>
                              </w:rPr>
                              <w:t>:</w:t>
                            </w:r>
                          </w:p>
                          <w:p w:rsidR="004049CB" w:rsidRPr="004049CB" w:rsidRDefault="004049CB" w:rsidP="004049CB">
                            <w:pPr>
                              <w:pStyle w:val="SubHeading"/>
                              <w:rPr>
                                <w:rFonts w:cs="Arial"/>
                                <w:sz w:val="40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Associate Professor Libby Callaway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T: +61 421 356 359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E: libby.callaway@monash.edu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Dr Em Bould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T: +61 450 323 443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E: em.bould@monash.edu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School of Primary and Allied Health Care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Rehabilitation Ageing and Independent Living Research Centre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Faculty of Medicine, Nursing and Health Sciences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Monash University, Peninsula Campus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47-49 Moorooduc Hwy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Frankston VIC 3199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:rsidR="004049CB" w:rsidRPr="00D36C3B" w:rsidRDefault="004049CB" w:rsidP="004049CB">
                            <w:pPr>
                              <w:spacing w:after="0" w:line="280" w:lineRule="exact"/>
                              <w:rPr>
                                <w:rFonts w:ascii="Arial Narrow" w:eastAsiaTheme="minorHAnsi" w:hAnsi="Arial Narrow"/>
                                <w:b/>
                                <w:bCs/>
                                <w:color w:val="F5F5F5" w:themeColor="background1"/>
                                <w:szCs w:val="24"/>
                              </w:rPr>
                            </w:pPr>
                            <w:r w:rsidRPr="00D36C3B">
                              <w:rPr>
                                <w:rFonts w:ascii="Arial Narrow" w:eastAsiaTheme="minorHAnsi" w:hAnsi="Arial Narrow"/>
                                <w:b/>
                                <w:bCs/>
                                <w:color w:val="F5F5F5" w:themeColor="background1"/>
                                <w:szCs w:val="24"/>
                              </w:rPr>
                              <w:t>monash.edu.au</w:t>
                            </w:r>
                          </w:p>
                          <w:p w:rsidR="004049CB" w:rsidRDefault="004049CB" w:rsidP="004049CB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6E7B" id="Text Box 17" o:spid="_x0000_s1028" type="#_x0000_t202" style="position:absolute;margin-left:-4.8pt;margin-top:96.2pt;width:397.7pt;height:29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" filled="f" stroked="f" strokeweight=".5pt">
                <v:textbox>
                  <w:txbxContent>
                    <w:p w:rsidR="00DA46D9" w:rsidRPr="004049CB" w:rsidRDefault="004049CB" w:rsidP="004049CB">
                      <w:pPr>
                        <w:pStyle w:val="SubHeading"/>
                        <w:rPr>
                          <w:rFonts w:cs="Arial"/>
                          <w:sz w:val="40"/>
                        </w:rPr>
                      </w:pPr>
                      <w:r w:rsidRPr="004049CB">
                        <w:rPr>
                          <w:rFonts w:cs="Arial"/>
                          <w:sz w:val="40"/>
                        </w:rPr>
                        <w:t>For further information, please contact</w:t>
                      </w:r>
                      <w:r>
                        <w:rPr>
                          <w:rFonts w:cs="Arial"/>
                          <w:sz w:val="40"/>
                        </w:rPr>
                        <w:t>:</w:t>
                      </w:r>
                    </w:p>
                    <w:p w:rsidR="004049CB" w:rsidRPr="004049CB" w:rsidRDefault="004049CB" w:rsidP="004049CB">
                      <w:pPr>
                        <w:pStyle w:val="SubHeading"/>
                        <w:rPr>
                          <w:rFonts w:cs="Arial"/>
                          <w:sz w:val="40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Associate Professor Libby Callaway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T: +61 421 356 359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E: libby.callaway@monash.edu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Dr Em Bould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T: +61 450 323 443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E: em.bould@monash.edu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School of Primary and Allied Health Care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Rehabilitation Ageing and Independent Living Research Centre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Faculty of Medicine, Nursing and Health Sciences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Monash University, Peninsula Campus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47-49 Moorooduc Hwy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Frankston VIC 3199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:rsidR="004049CB" w:rsidRPr="00D36C3B" w:rsidRDefault="004049CB" w:rsidP="004049CB">
                      <w:pPr>
                        <w:spacing w:after="0" w:line="280" w:lineRule="exact"/>
                        <w:rPr>
                          <w:rFonts w:ascii="Arial Narrow" w:eastAsiaTheme="minorHAnsi" w:hAnsi="Arial Narrow"/>
                          <w:b/>
                          <w:bCs/>
                          <w:color w:val="F5F5F5" w:themeColor="background1"/>
                          <w:szCs w:val="24"/>
                        </w:rPr>
                      </w:pPr>
                      <w:r w:rsidRPr="00D36C3B">
                        <w:rPr>
                          <w:rFonts w:ascii="Arial Narrow" w:eastAsiaTheme="minorHAnsi" w:hAnsi="Arial Narrow"/>
                          <w:b/>
                          <w:bCs/>
                          <w:color w:val="F5F5F5" w:themeColor="background1"/>
                          <w:szCs w:val="24"/>
                        </w:rPr>
                        <w:t>monash.edu.au</w:t>
                      </w:r>
                    </w:p>
                    <w:p w:rsidR="004049CB" w:rsidRDefault="004049CB" w:rsidP="004049CB">
                      <w:pPr>
                        <w:pStyle w:val="SubHeading"/>
                      </w:pPr>
                    </w:p>
                  </w:txbxContent>
                </v:textbox>
              </v:shape>
            </w:pict>
          </mc:Fallback>
        </mc:AlternateContent>
      </w:r>
    </w:p>
    <w:sectPr w:rsidR="00461C90" w:rsidRPr="009F1079" w:rsidSect="00D73AD8">
      <w:headerReference w:type="first" r:id="rId19"/>
      <w:pgSz w:w="11906" w:h="16838" w:code="9"/>
      <w:pgMar w:top="1440" w:right="1440" w:bottom="1440" w:left="1440" w:header="10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2B" w:rsidRDefault="00502B2B">
      <w:pPr>
        <w:spacing w:after="0" w:line="240" w:lineRule="auto"/>
      </w:pPr>
      <w:r>
        <w:separator/>
      </w:r>
    </w:p>
  </w:endnote>
  <w:endnote w:type="continuationSeparator" w:id="0">
    <w:p w:rsidR="00502B2B" w:rsidRDefault="0050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544642987"/>
          <w:docPartObj>
            <w:docPartGallery w:val="Page Numbers (Bottom of Page)"/>
            <w:docPartUnique/>
          </w:docPartObj>
        </w:sdtPr>
        <w:sdtEndPr/>
        <w:sdtContent>
          <w:p w:rsidR="0013591F" w:rsidRDefault="00DA46D9" w:rsidP="00461C90">
            <w:pPr>
              <w:pStyle w:val="Footer"/>
              <w:jc w:val="right"/>
            </w:pPr>
            <w:r w:rsidRPr="00502672">
              <w:rPr>
                <w:noProof/>
                <w:lang w:val="en-AU" w:eastAsia="en-AU"/>
              </w:rPr>
              <w:drawing>
                <wp:anchor distT="0" distB="0" distL="114300" distR="114300" simplePos="0" relativeHeight="251667456" behindDoc="0" locked="0" layoutInCell="1" allowOverlap="1" wp14:anchorId="36ED82F1" wp14:editId="50C51D29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-10085070</wp:posOffset>
                  </wp:positionV>
                  <wp:extent cx="7551420" cy="378460"/>
                  <wp:effectExtent l="0" t="0" r="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monash.edu\home\User012\ebou0006\Documents\Monash Work Stuff\9. DHHS Tender 2020\Training\MAHS Templates\Word\secondpage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2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1C90">
              <w:t xml:space="preserve">Page | </w:t>
            </w:r>
            <w:r w:rsidR="00461C90">
              <w:fldChar w:fldCharType="begin"/>
            </w:r>
            <w:r w:rsidR="00461C90">
              <w:instrText xml:space="preserve"> PAGE   \* MERGEFORMAT </w:instrText>
            </w:r>
            <w:r w:rsidR="00461C90">
              <w:fldChar w:fldCharType="separate"/>
            </w:r>
            <w:r>
              <w:rPr>
                <w:noProof/>
              </w:rPr>
              <w:t>3</w:t>
            </w:r>
            <w:r w:rsidR="00461C90">
              <w:rPr>
                <w:noProof/>
              </w:rPr>
              <w:fldChar w:fldCharType="end"/>
            </w:r>
            <w:r w:rsidR="00461C90"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41679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sdt>
        <w:sdtPr>
          <w:rPr>
            <w:sz w:val="20"/>
          </w:rPr>
          <w:id w:val="1073544178"/>
          <w:docPartObj>
            <w:docPartGallery w:val="Page Numbers (Bottom of Page)"/>
            <w:docPartUnique/>
          </w:docPartObj>
        </w:sdtPr>
        <w:sdtEndPr/>
        <w:sdtContent>
          <w:p w:rsidR="00DA46D9" w:rsidRPr="00103B60" w:rsidRDefault="00DA46D9" w:rsidP="00461C90">
            <w:pPr>
              <w:pStyle w:val="Footer"/>
              <w:jc w:val="right"/>
              <w:rPr>
                <w:sz w:val="20"/>
              </w:rPr>
            </w:pPr>
            <w:r w:rsidRPr="00103B60">
              <w:rPr>
                <w:sz w:val="20"/>
              </w:rPr>
              <w:t xml:space="preserve">Page | </w:t>
            </w:r>
            <w:r w:rsidRPr="00103B60">
              <w:rPr>
                <w:sz w:val="20"/>
              </w:rPr>
              <w:fldChar w:fldCharType="begin"/>
            </w:r>
            <w:r w:rsidRPr="00103B60">
              <w:rPr>
                <w:sz w:val="20"/>
              </w:rPr>
              <w:instrText xml:space="preserve"> PAGE   \* MERGEFORMAT </w:instrText>
            </w:r>
            <w:r w:rsidRPr="00103B60">
              <w:rPr>
                <w:sz w:val="20"/>
              </w:rPr>
              <w:fldChar w:fldCharType="separate"/>
            </w:r>
            <w:r w:rsidR="003B7A15">
              <w:rPr>
                <w:noProof/>
                <w:sz w:val="20"/>
              </w:rPr>
              <w:t>6</w:t>
            </w:r>
            <w:r w:rsidRPr="00103B60">
              <w:rPr>
                <w:noProof/>
                <w:sz w:val="20"/>
              </w:rPr>
              <w:fldChar w:fldCharType="end"/>
            </w:r>
            <w:r w:rsidRPr="00103B60">
              <w:rPr>
                <w:sz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6736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F0EB3" w:rsidRPr="00103B60" w:rsidRDefault="003B7A15">
        <w:pPr>
          <w:pStyle w:val="Footer"/>
          <w:jc w:val="right"/>
          <w:rPr>
            <w:sz w:val="20"/>
          </w:rPr>
        </w:pPr>
        <w:r w:rsidRPr="00FB5411">
          <w:rPr>
            <w:lang w:val="en-AU" w:eastAsia="en-AU"/>
          </w:rPr>
          <w:drawing>
            <wp:anchor distT="0" distB="0" distL="114300" distR="114300" simplePos="0" relativeHeight="251678720" behindDoc="0" locked="0" layoutInCell="1" allowOverlap="1" wp14:anchorId="17055C8C" wp14:editId="43BC1B3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35075" cy="450000"/>
              <wp:effectExtent l="0" t="0" r="3810" b="7620"/>
              <wp:wrapNone/>
              <wp:docPr id="4" name="Picture 4" descr="\\ad.monash.edu\home\User012\ebou0006\Documents\Monash Work Stuff\9. DHHS Tender 2020\Training\MAHS Templates\Word\firstpage_footer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ad.monash.edu\home\User012\ebou0006\Documents\Monash Work Stuff\9. DHHS Tender 2020\Training\MAHS Templates\Word\firstpage_footer2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897" r="55589" b="41739"/>
                      <a:stretch/>
                    </pic:blipFill>
                    <pic:spPr bwMode="auto">
                      <a:xfrm>
                        <a:off x="0" y="0"/>
                        <a:ext cx="2035075" cy="4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F0EB3" w:rsidRPr="00103B60">
          <w:rPr>
            <w:sz w:val="20"/>
          </w:rPr>
          <w:t xml:space="preserve">Page | </w:t>
        </w:r>
        <w:r w:rsidR="004F0EB3" w:rsidRPr="00103B60">
          <w:rPr>
            <w:sz w:val="20"/>
          </w:rPr>
          <w:fldChar w:fldCharType="begin"/>
        </w:r>
        <w:r w:rsidR="004F0EB3" w:rsidRPr="00103B60">
          <w:rPr>
            <w:sz w:val="20"/>
          </w:rPr>
          <w:instrText xml:space="preserve"> PAGE   \* MERGEFORMAT </w:instrText>
        </w:r>
        <w:r w:rsidR="004F0EB3" w:rsidRPr="00103B60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="004F0EB3" w:rsidRPr="00103B60">
          <w:rPr>
            <w:noProof/>
            <w:sz w:val="20"/>
          </w:rPr>
          <w:fldChar w:fldCharType="end"/>
        </w:r>
        <w:r w:rsidR="004F0EB3" w:rsidRPr="00103B60">
          <w:rPr>
            <w:sz w:val="20"/>
          </w:rPr>
          <w:t xml:space="preserve"> </w:t>
        </w:r>
      </w:p>
    </w:sdtContent>
  </w:sdt>
  <w:p w:rsidR="00502672" w:rsidRDefault="0050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2B" w:rsidRDefault="00502B2B">
      <w:pPr>
        <w:spacing w:after="0" w:line="240" w:lineRule="auto"/>
      </w:pPr>
      <w:r>
        <w:separator/>
      </w:r>
    </w:p>
  </w:footnote>
  <w:footnote w:type="continuationSeparator" w:id="0">
    <w:p w:rsidR="00502B2B" w:rsidRDefault="0050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41" w:rsidRDefault="00905B41">
    <w:pPr>
      <w:pStyle w:val="Header"/>
    </w:pPr>
    <w:r w:rsidRPr="00502672"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 wp14:anchorId="6469E833" wp14:editId="4DFDD7C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1420" cy="906769"/>
          <wp:effectExtent l="0" t="0" r="0" b="8255"/>
          <wp:wrapNone/>
          <wp:docPr id="31" name="Picture 31" descr="\\ad.monash.edu\home\User012\ebou0006\Documents\Monash Work Stuff\9. DHHS Tender 2020\Training\MAHS Templates\Word\second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d.monash.edu\home\User012\ebou0006\Documents\Monash Work Stuff\9. DHHS Tender 2020\Training\MAHS Templates\Word\second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06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2" w:rsidRDefault="00502672">
    <w:pPr>
      <w:pStyle w:val="Header"/>
    </w:pPr>
    <w:r w:rsidRPr="00502672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438730"/>
          <wp:effectExtent l="0" t="0" r="3810" b="9525"/>
          <wp:wrapNone/>
          <wp:docPr id="25" name="Picture 25" descr="\\ad.monash.edu\home\User012\ebou0006\Documents\Monash Work Stuff\9. DHHS Tender 2020\Training\MAHS Templates\Word\first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monash.edu\home\User012\ebou0006\Documents\Monash Work Stuff\9. DHHS Tender 2020\Training\MAHS Templates\Word\first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0" w:rsidRDefault="0050090B">
    <w:pPr>
      <w:pStyle w:val="Header"/>
    </w:pPr>
    <w:r w:rsidRPr="00C74870">
      <w:rPr>
        <w:noProof/>
        <w:lang w:val="en-AU" w:eastAsia="en-AU"/>
      </w:rPr>
      <w:drawing>
        <wp:anchor distT="0" distB="0" distL="114300" distR="114300" simplePos="0" relativeHeight="251676672" behindDoc="0" locked="0" layoutInCell="1" allowOverlap="1" wp14:anchorId="2DD9FAAF" wp14:editId="1E72E531">
          <wp:simplePos x="0" y="0"/>
          <wp:positionH relativeFrom="page">
            <wp:align>right</wp:align>
          </wp:positionH>
          <wp:positionV relativeFrom="paragraph">
            <wp:posOffset>-648335</wp:posOffset>
          </wp:positionV>
          <wp:extent cx="10668000" cy="441325"/>
          <wp:effectExtent l="0" t="0" r="0" b="0"/>
          <wp:wrapNone/>
          <wp:docPr id="1" name="Picture 1" descr="\\ad.monash.edu\home\User012\ebou0006\Documents\Monash Work Stuff\9. DHHS Tender 2020\Training\MAHS Templates\Word\landscap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monash.edu\home\User012\ebou0006\Documents\Monash Work Stuff\9. DHHS Tender 2020\Training\MAHS Templates\Word\landscap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6D9" w:rsidRPr="00502672">
      <w:rPr>
        <w:noProof/>
        <w:lang w:val="en-AU" w:eastAsia="en-AU"/>
      </w:rPr>
      <w:drawing>
        <wp:anchor distT="0" distB="0" distL="114300" distR="114300" simplePos="0" relativeHeight="251674624" behindDoc="0" locked="0" layoutInCell="1" allowOverlap="1" wp14:anchorId="72A5F2C6" wp14:editId="635F7D54">
          <wp:simplePos x="0" y="0"/>
          <wp:positionH relativeFrom="page">
            <wp:align>right</wp:align>
          </wp:positionH>
          <wp:positionV relativeFrom="paragraph">
            <wp:posOffset>-1259840</wp:posOffset>
          </wp:positionV>
          <wp:extent cx="7551420" cy="378460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d.monash.edu\home\User012\ebou0006\Documents\Monash Work Stuff\9. DHHS Tender 2020\Training\MAHS Templates\Word\second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2" w:rsidRDefault="00461C90">
    <w:pPr>
      <w:pStyle w:val="Header"/>
    </w:pPr>
    <w:r w:rsidRPr="00461C90">
      <w:rPr>
        <w:noProof/>
        <w:lang w:val="en-AU" w:eastAsia="en-A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-1257300</wp:posOffset>
          </wp:positionV>
          <wp:extent cx="7559040" cy="1438730"/>
          <wp:effectExtent l="0" t="0" r="3810" b="9525"/>
          <wp:wrapNone/>
          <wp:docPr id="12" name="Picture 12" descr="\\ad.monash.edu\home\User012\ebou0006\Documents\Monash Work Stuff\9. DHHS Tender 2020\Training\MAHS Templates\Word\first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.monash.edu\home\User012\ebou0006\Documents\Monash Work Stuff\9. DHHS Tender 2020\Training\MAHS Templates\Word\first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0B" w:rsidRDefault="00500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10BE0"/>
    <w:multiLevelType w:val="hybridMultilevel"/>
    <w:tmpl w:val="C5FE5008"/>
    <w:lvl w:ilvl="0" w:tplc="C6E60260">
      <w:start w:val="1"/>
      <w:numFmt w:val="decimal"/>
      <w:lvlText w:val="%1."/>
      <w:lvlJc w:val="left"/>
      <w:pPr>
        <w:ind w:left="720" w:hanging="360"/>
      </w:pPr>
      <w:rPr>
        <w:rFonts w:hint="default"/>
        <w:color w:val="004C97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D557F"/>
    <w:multiLevelType w:val="hybridMultilevel"/>
    <w:tmpl w:val="B3AE9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15003"/>
    <w:multiLevelType w:val="hybridMultilevel"/>
    <w:tmpl w:val="9656D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C8584">
      <w:start w:val="1"/>
      <w:numFmt w:val="bullet"/>
      <w:pStyle w:val="ListParagraphlevel2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884"/>
    <w:multiLevelType w:val="hybridMultilevel"/>
    <w:tmpl w:val="A06845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07476"/>
    <w:multiLevelType w:val="hybridMultilevel"/>
    <w:tmpl w:val="AE14B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21227"/>
    <w:multiLevelType w:val="hybridMultilevel"/>
    <w:tmpl w:val="14F0AE40"/>
    <w:lvl w:ilvl="0" w:tplc="59CAEB7A">
      <w:numFmt w:val="decimal"/>
      <w:lvlText w:val="%1."/>
      <w:lvlJc w:val="left"/>
      <w:pPr>
        <w:ind w:left="360" w:hanging="360"/>
      </w:pPr>
      <w:rPr>
        <w:rFonts w:hint="default"/>
        <w:color w:val="004C97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53565A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3565A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53565A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3565A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53565A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53565A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53565A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53565A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53565A" w:themeColor="accent1"/>
      </w:rPr>
    </w:lvl>
  </w:abstractNum>
  <w:abstractNum w:abstractNumId="17" w15:restartNumberingAfterBreak="0">
    <w:nsid w:val="47CA620D"/>
    <w:multiLevelType w:val="hybridMultilevel"/>
    <w:tmpl w:val="C4FC6FDE"/>
    <w:lvl w:ilvl="0" w:tplc="FDA67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A545E2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650EC"/>
    <w:multiLevelType w:val="hybridMultilevel"/>
    <w:tmpl w:val="88AE0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EF70D66"/>
    <w:multiLevelType w:val="hybridMultilevel"/>
    <w:tmpl w:val="6A280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C30D9"/>
    <w:multiLevelType w:val="hybridMultilevel"/>
    <w:tmpl w:val="D58E3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E3168"/>
    <w:multiLevelType w:val="hybridMultilevel"/>
    <w:tmpl w:val="584812EA"/>
    <w:lvl w:ilvl="0" w:tplc="FE50CF76">
      <w:start w:val="1"/>
      <w:numFmt w:val="decimal"/>
      <w:lvlText w:val="%1."/>
      <w:lvlJc w:val="left"/>
      <w:pPr>
        <w:ind w:left="720" w:hanging="360"/>
      </w:pPr>
      <w:rPr>
        <w:rFonts w:hint="default"/>
        <w:color w:val="004C97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81974"/>
    <w:multiLevelType w:val="hybridMultilevel"/>
    <w:tmpl w:val="1EEEF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A52FE9"/>
    <w:multiLevelType w:val="hybridMultilevel"/>
    <w:tmpl w:val="E0967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D65F0"/>
    <w:multiLevelType w:val="hybridMultilevel"/>
    <w:tmpl w:val="6D6E7D5E"/>
    <w:lvl w:ilvl="0" w:tplc="1758FE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26"/>
  </w:num>
  <w:num w:numId="14">
    <w:abstractNumId w:val="25"/>
  </w:num>
  <w:num w:numId="15">
    <w:abstractNumId w:val="2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28"/>
  </w:num>
  <w:num w:numId="29">
    <w:abstractNumId w:val="12"/>
  </w:num>
  <w:num w:numId="30">
    <w:abstractNumId w:val="14"/>
  </w:num>
  <w:num w:numId="31">
    <w:abstractNumId w:val="13"/>
  </w:num>
  <w:num w:numId="32">
    <w:abstractNumId w:val="15"/>
  </w:num>
  <w:num w:numId="33">
    <w:abstractNumId w:val="22"/>
  </w:num>
  <w:num w:numId="34">
    <w:abstractNumId w:val="10"/>
  </w:num>
  <w:num w:numId="35">
    <w:abstractNumId w:val="18"/>
  </w:num>
  <w:num w:numId="36">
    <w:abstractNumId w:val="24"/>
  </w:num>
  <w:num w:numId="37">
    <w:abstractNumId w:val="20"/>
  </w:num>
  <w:num w:numId="38">
    <w:abstractNumId w:val="28"/>
  </w:num>
  <w:num w:numId="39">
    <w:abstractNumId w:val="27"/>
  </w:num>
  <w:num w:numId="40">
    <w:abstractNumId w:val="21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fh0Knk7Vfw19/89yj6NAO24WTCGbwzdy3wYpmHKEPgoEdD5OorMzo7RdhEr00bs3Nk64/zZ6bNAlolJnpzgSRw==" w:salt="W7jAhot/j5MLBz0R9TTZsQ=="/>
  <w:defaultTabStop w:val="720"/>
  <w:defaultTableStyle w:val="GridTable6Colorful-Accent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2B"/>
    <w:rsid w:val="00001521"/>
    <w:rsid w:val="00011993"/>
    <w:rsid w:val="00075F69"/>
    <w:rsid w:val="00092D94"/>
    <w:rsid w:val="000A0F9B"/>
    <w:rsid w:val="000B1E00"/>
    <w:rsid w:val="000D13B1"/>
    <w:rsid w:val="00101F8E"/>
    <w:rsid w:val="00103B60"/>
    <w:rsid w:val="00123E1E"/>
    <w:rsid w:val="0013591F"/>
    <w:rsid w:val="00174A6E"/>
    <w:rsid w:val="00195A73"/>
    <w:rsid w:val="001C303A"/>
    <w:rsid w:val="001E1602"/>
    <w:rsid w:val="00216BF8"/>
    <w:rsid w:val="00221498"/>
    <w:rsid w:val="0024640E"/>
    <w:rsid w:val="00275389"/>
    <w:rsid w:val="002A38E0"/>
    <w:rsid w:val="002C1B16"/>
    <w:rsid w:val="002D5EE8"/>
    <w:rsid w:val="003B7A15"/>
    <w:rsid w:val="003E31B5"/>
    <w:rsid w:val="004049CB"/>
    <w:rsid w:val="00461C90"/>
    <w:rsid w:val="004658F3"/>
    <w:rsid w:val="004F0EB3"/>
    <w:rsid w:val="0050090B"/>
    <w:rsid w:val="00502672"/>
    <w:rsid w:val="00502B2B"/>
    <w:rsid w:val="00505298"/>
    <w:rsid w:val="005317F8"/>
    <w:rsid w:val="0057209B"/>
    <w:rsid w:val="00651EED"/>
    <w:rsid w:val="006535A6"/>
    <w:rsid w:val="006A4441"/>
    <w:rsid w:val="006F275C"/>
    <w:rsid w:val="00771F16"/>
    <w:rsid w:val="00777820"/>
    <w:rsid w:val="0078294C"/>
    <w:rsid w:val="008B6008"/>
    <w:rsid w:val="008D3825"/>
    <w:rsid w:val="00905B41"/>
    <w:rsid w:val="009451CF"/>
    <w:rsid w:val="00971DEC"/>
    <w:rsid w:val="009F1079"/>
    <w:rsid w:val="00A007C6"/>
    <w:rsid w:val="00A12D25"/>
    <w:rsid w:val="00A828D0"/>
    <w:rsid w:val="00AA6C54"/>
    <w:rsid w:val="00AE4397"/>
    <w:rsid w:val="00B25018"/>
    <w:rsid w:val="00B64B70"/>
    <w:rsid w:val="00B66857"/>
    <w:rsid w:val="00BA3B94"/>
    <w:rsid w:val="00BE003B"/>
    <w:rsid w:val="00C07BE9"/>
    <w:rsid w:val="00C251C0"/>
    <w:rsid w:val="00C74870"/>
    <w:rsid w:val="00C93AC3"/>
    <w:rsid w:val="00CB6EB5"/>
    <w:rsid w:val="00D73AD8"/>
    <w:rsid w:val="00D82964"/>
    <w:rsid w:val="00D95D70"/>
    <w:rsid w:val="00D97F6B"/>
    <w:rsid w:val="00DA350D"/>
    <w:rsid w:val="00DA46D9"/>
    <w:rsid w:val="00DC7518"/>
    <w:rsid w:val="00E2368F"/>
    <w:rsid w:val="00E23B1E"/>
    <w:rsid w:val="00E90058"/>
    <w:rsid w:val="00EA7E5F"/>
    <w:rsid w:val="00EE4F3C"/>
    <w:rsid w:val="00F67919"/>
    <w:rsid w:val="00F70BC6"/>
    <w:rsid w:val="00F9373D"/>
    <w:rsid w:val="00F9577D"/>
    <w:rsid w:val="00FA4015"/>
    <w:rsid w:val="00FC5E49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F9E2C2D-E44E-43F7-B147-F5A7FB3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C6"/>
    <w:pPr>
      <w:spacing w:line="360" w:lineRule="auto"/>
    </w:pPr>
    <w:rPr>
      <w:rFonts w:ascii="Arial" w:hAnsi="Arial"/>
      <w:color w:val="53565A"/>
      <w:sz w:val="24"/>
      <w:lang w:val="en-GB"/>
    </w:rPr>
  </w:style>
  <w:style w:type="paragraph" w:styleId="Heading1">
    <w:name w:val="heading 1"/>
    <w:aliases w:val="Heading A"/>
    <w:basedOn w:val="Normal"/>
    <w:next w:val="Normal"/>
    <w:link w:val="Heading1Char"/>
    <w:autoRedefine/>
    <w:uiPriority w:val="9"/>
    <w:qFormat/>
    <w:rsid w:val="00AE4397"/>
    <w:pPr>
      <w:keepNext/>
      <w:keepLines/>
      <w:spacing w:before="240" w:after="0"/>
      <w:ind w:left="-567"/>
      <w:outlineLvl w:val="0"/>
    </w:pPr>
    <w:rPr>
      <w:rFonts w:eastAsiaTheme="majorEastAsia" w:cstheme="majorBidi"/>
      <w:b/>
      <w:bCs/>
      <w:color w:val="004C97"/>
      <w:sz w:val="48"/>
      <w:szCs w:val="40"/>
    </w:rPr>
  </w:style>
  <w:style w:type="paragraph" w:styleId="Heading2">
    <w:name w:val="heading 2"/>
    <w:aliases w:val="Heading B"/>
    <w:basedOn w:val="Normal"/>
    <w:next w:val="Normal"/>
    <w:link w:val="Heading2Char"/>
    <w:autoRedefine/>
    <w:uiPriority w:val="1"/>
    <w:unhideWhenUsed/>
    <w:qFormat/>
    <w:rsid w:val="00195A73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color w:val="004C97"/>
      <w:szCs w:val="20"/>
    </w:rPr>
  </w:style>
  <w:style w:type="paragraph" w:styleId="Heading3">
    <w:name w:val="heading 3"/>
    <w:aliases w:val="Heading C"/>
    <w:basedOn w:val="Normal"/>
    <w:next w:val="Normal"/>
    <w:link w:val="Heading3Char"/>
    <w:autoRedefine/>
    <w:uiPriority w:val="9"/>
    <w:unhideWhenUsed/>
    <w:qFormat/>
    <w:rsid w:val="002A38E0"/>
    <w:pPr>
      <w:keepNext/>
      <w:keepLines/>
      <w:spacing w:before="40" w:after="0"/>
      <w:outlineLvl w:val="2"/>
    </w:pPr>
    <w:rPr>
      <w:rFonts w:eastAsiaTheme="majorEastAsia" w:cstheme="majorBidi"/>
      <w:b/>
      <w:bCs/>
      <w:sz w:val="30"/>
      <w:szCs w:val="24"/>
    </w:rPr>
  </w:style>
  <w:style w:type="paragraph" w:styleId="Heading4">
    <w:name w:val="heading 4"/>
    <w:aliases w:val="Heading D"/>
    <w:basedOn w:val="Normal"/>
    <w:next w:val="Normal"/>
    <w:link w:val="Heading4Char"/>
    <w:autoRedefine/>
    <w:uiPriority w:val="9"/>
    <w:unhideWhenUsed/>
    <w:qFormat/>
    <w:rsid w:val="002A38E0"/>
    <w:pPr>
      <w:keepNext/>
      <w:keepLines/>
      <w:spacing w:before="4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uiPriority w:val="9"/>
    <w:rsid w:val="00AE4397"/>
    <w:rPr>
      <w:rFonts w:ascii="Arial" w:eastAsiaTheme="majorEastAsia" w:hAnsi="Arial" w:cstheme="majorBidi"/>
      <w:b/>
      <w:bCs/>
      <w:color w:val="004C97"/>
      <w:sz w:val="48"/>
      <w:szCs w:val="40"/>
    </w:rPr>
  </w:style>
  <w:style w:type="character" w:customStyle="1" w:styleId="Heading2Char">
    <w:name w:val="Heading 2 Char"/>
    <w:aliases w:val="Heading B Char"/>
    <w:basedOn w:val="DefaultParagraphFont"/>
    <w:link w:val="Heading2"/>
    <w:uiPriority w:val="1"/>
    <w:rsid w:val="00195A73"/>
    <w:rPr>
      <w:rFonts w:ascii="Arial" w:eastAsiaTheme="majorEastAsia" w:hAnsi="Arial" w:cstheme="majorBidi"/>
      <w:b/>
      <w:color w:val="004C97"/>
      <w:sz w:val="24"/>
      <w:szCs w:val="20"/>
    </w:rPr>
  </w:style>
  <w:style w:type="character" w:customStyle="1" w:styleId="Heading3Char">
    <w:name w:val="Heading 3 Char"/>
    <w:aliases w:val="Heading C Char"/>
    <w:basedOn w:val="DefaultParagraphFont"/>
    <w:link w:val="Heading3"/>
    <w:uiPriority w:val="9"/>
    <w:rsid w:val="002A38E0"/>
    <w:rPr>
      <w:rFonts w:ascii="Arial" w:eastAsiaTheme="majorEastAsia" w:hAnsi="Arial" w:cstheme="majorBidi"/>
      <w:b/>
      <w:bCs/>
      <w:color w:val="53565A"/>
      <w:sz w:val="30"/>
      <w:szCs w:val="24"/>
    </w:rPr>
  </w:style>
  <w:style w:type="character" w:customStyle="1" w:styleId="Heading4Char">
    <w:name w:val="Heading 4 Char"/>
    <w:aliases w:val="Heading D Char"/>
    <w:basedOn w:val="DefaultParagraphFont"/>
    <w:link w:val="Heading4"/>
    <w:uiPriority w:val="9"/>
    <w:rsid w:val="002A38E0"/>
    <w:rPr>
      <w:rFonts w:ascii="Arial" w:eastAsiaTheme="majorEastAsia" w:hAnsi="Arial" w:cstheme="majorBidi"/>
      <w:b/>
      <w:bCs/>
      <w:iCs/>
      <w:color w:val="5356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BE003B"/>
    <w:pPr>
      <w:spacing w:after="0" w:line="240" w:lineRule="auto"/>
      <w:contextualSpacing/>
    </w:pPr>
    <w:rPr>
      <w:rFonts w:eastAsiaTheme="majorEastAsia" w:cstheme="majorBidi"/>
      <w:b/>
      <w:color w:val="F5F5F5"/>
      <w:spacing w:val="-10"/>
      <w:kern w:val="28"/>
      <w:sz w:val="96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E003B"/>
    <w:rPr>
      <w:rFonts w:ascii="Arial" w:eastAsiaTheme="majorEastAsia" w:hAnsi="Arial" w:cstheme="majorBidi"/>
      <w:b/>
      <w:color w:val="F5F5F5"/>
      <w:spacing w:val="-10"/>
      <w:kern w:val="28"/>
      <w:sz w:val="96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0078F1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0078F1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292B2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292B2D" w:themeColor="accent1" w:themeShade="80"/>
        <w:bottom w:val="single" w:sz="4" w:space="10" w:color="292B2D" w:themeColor="accent1" w:themeShade="80"/>
      </w:pBdr>
      <w:spacing w:before="360" w:after="360"/>
      <w:ind w:left="864" w:right="864"/>
      <w:jc w:val="center"/>
    </w:pPr>
    <w:rPr>
      <w:i/>
      <w:iCs/>
      <w:color w:val="292B2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292B2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292B2D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292B2D" w:themeColor="accent1" w:themeShade="80" w:shadow="1"/>
        <w:left w:val="single" w:sz="2" w:space="10" w:color="292B2D" w:themeColor="accent1" w:themeShade="80" w:shadow="1"/>
        <w:bottom w:val="single" w:sz="2" w:space="10" w:color="292B2D" w:themeColor="accent1" w:themeShade="80" w:shadow="1"/>
        <w:right w:val="single" w:sz="2" w:space="10" w:color="292B2D" w:themeColor="accent1" w:themeShade="80" w:shadow="1"/>
      </w:pBdr>
      <w:ind w:left="1152" w:right="1152"/>
    </w:pPr>
    <w:rPr>
      <w:i/>
      <w:iCs/>
      <w:color w:val="292B2D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707068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AFB4B4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158AFF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aliases w:val="List Paragraph Level 1"/>
    <w:basedOn w:val="Normal"/>
    <w:link w:val="ListParagraphChar"/>
    <w:uiPriority w:val="34"/>
    <w:unhideWhenUsed/>
    <w:qFormat/>
    <w:rsid w:val="002A38E0"/>
    <w:pPr>
      <w:numPr>
        <w:numId w:val="28"/>
      </w:numPr>
      <w:contextualSpacing/>
    </w:pPr>
  </w:style>
  <w:style w:type="paragraph" w:customStyle="1" w:styleId="ListParagraphlevel2">
    <w:name w:val="List Paragraph level 2"/>
    <w:basedOn w:val="ListParagraph"/>
    <w:link w:val="ListParagraphlevel2Char"/>
    <w:qFormat/>
    <w:rsid w:val="001C303A"/>
    <w:pPr>
      <w:numPr>
        <w:ilvl w:val="1"/>
        <w:numId w:val="29"/>
      </w:numPr>
      <w:spacing w:after="40"/>
      <w:ind w:left="1276" w:hanging="567"/>
    </w:pPr>
  </w:style>
  <w:style w:type="paragraph" w:customStyle="1" w:styleId="Shapetext">
    <w:name w:val="Shape text"/>
    <w:basedOn w:val="Normal"/>
    <w:link w:val="ShapetextChar"/>
    <w:rsid w:val="009F1079"/>
    <w:rPr>
      <w:color w:val="F5F5F5"/>
    </w:rPr>
  </w:style>
  <w:style w:type="character" w:customStyle="1" w:styleId="ListParagraphChar">
    <w:name w:val="List Paragraph Char"/>
    <w:aliases w:val="List Paragraph Level 1 Char"/>
    <w:basedOn w:val="DefaultParagraphFont"/>
    <w:link w:val="ListParagraph"/>
    <w:uiPriority w:val="34"/>
    <w:rsid w:val="001C303A"/>
    <w:rPr>
      <w:rFonts w:ascii="Arial" w:hAnsi="Arial"/>
      <w:color w:val="53565A"/>
      <w:sz w:val="24"/>
    </w:rPr>
  </w:style>
  <w:style w:type="character" w:customStyle="1" w:styleId="ListParagraphlevel2Char">
    <w:name w:val="List Paragraph level 2 Char"/>
    <w:basedOn w:val="ListParagraphChar"/>
    <w:link w:val="ListParagraphlevel2"/>
    <w:rsid w:val="001C303A"/>
    <w:rPr>
      <w:rFonts w:ascii="Arial" w:hAnsi="Arial"/>
      <w:color w:val="53565A"/>
      <w:sz w:val="24"/>
    </w:rPr>
  </w:style>
  <w:style w:type="paragraph" w:customStyle="1" w:styleId="ShapeText0">
    <w:name w:val="Shape Text"/>
    <w:basedOn w:val="Normal"/>
    <w:link w:val="ShapeTextChar0"/>
    <w:qFormat/>
    <w:rsid w:val="00C93AC3"/>
    <w:rPr>
      <w:color w:val="F5F5F5"/>
    </w:rPr>
  </w:style>
  <w:style w:type="character" w:customStyle="1" w:styleId="ShapetextChar">
    <w:name w:val="Shape text Char"/>
    <w:basedOn w:val="DefaultParagraphFont"/>
    <w:link w:val="Shapetext"/>
    <w:rsid w:val="009F1079"/>
    <w:rPr>
      <w:rFonts w:ascii="Arial" w:hAnsi="Arial"/>
      <w:color w:val="F5F5F5"/>
      <w:sz w:val="24"/>
    </w:rPr>
  </w:style>
  <w:style w:type="paragraph" w:customStyle="1" w:styleId="SubHeading">
    <w:name w:val="Sub Heading"/>
    <w:basedOn w:val="Title"/>
    <w:link w:val="SubHeadingChar"/>
    <w:qFormat/>
    <w:rsid w:val="009451CF"/>
    <w:rPr>
      <w:b w:val="0"/>
      <w:sz w:val="48"/>
    </w:rPr>
  </w:style>
  <w:style w:type="character" w:customStyle="1" w:styleId="ShapeTextChar0">
    <w:name w:val="Shape Text Char"/>
    <w:basedOn w:val="DefaultParagraphFont"/>
    <w:link w:val="ShapeText0"/>
    <w:rsid w:val="00C93AC3"/>
    <w:rPr>
      <w:rFonts w:ascii="Arial" w:hAnsi="Arial"/>
      <w:color w:val="F5F5F5"/>
      <w:sz w:val="24"/>
    </w:rPr>
  </w:style>
  <w:style w:type="table" w:styleId="TableGrid">
    <w:name w:val="Table Grid"/>
    <w:basedOn w:val="TableNormal"/>
    <w:uiPriority w:val="39"/>
    <w:rsid w:val="00CB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HeadingChar">
    <w:name w:val="Sub Heading Char"/>
    <w:basedOn w:val="TitleChar"/>
    <w:link w:val="SubHeading"/>
    <w:rsid w:val="009451CF"/>
    <w:rPr>
      <w:rFonts w:ascii="Arial" w:eastAsiaTheme="majorEastAsia" w:hAnsi="Arial" w:cstheme="majorBidi"/>
      <w:b w:val="0"/>
      <w:color w:val="F5F5F5"/>
      <w:spacing w:val="-10"/>
      <w:kern w:val="28"/>
      <w:sz w:val="48"/>
      <w:szCs w:val="72"/>
    </w:rPr>
  </w:style>
  <w:style w:type="paragraph" w:customStyle="1" w:styleId="TableHeading">
    <w:name w:val="Table Heading"/>
    <w:basedOn w:val="Normal"/>
    <w:autoRedefine/>
    <w:qFormat/>
    <w:rsid w:val="00EA7E5F"/>
    <w:pPr>
      <w:spacing w:before="120" w:after="0" w:line="276" w:lineRule="auto"/>
    </w:pPr>
    <w:rPr>
      <w:rFonts w:cs="Arial"/>
      <w:b/>
      <w:color w:val="004C97"/>
      <w:szCs w:val="18"/>
      <w:lang w:val="en-AU" w:eastAsia="en-US"/>
    </w:rPr>
  </w:style>
  <w:style w:type="table" w:styleId="ListTable6Colorful-Accent1">
    <w:name w:val="List Table 6 Colorful Accent 1"/>
    <w:basedOn w:val="TableNormal"/>
    <w:uiPriority w:val="51"/>
    <w:rsid w:val="000B1E00"/>
    <w:pPr>
      <w:spacing w:after="0" w:line="24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 w:themeColor="accent1"/>
        <w:bottom w:val="single" w:sz="4" w:space="0" w:color="53565A" w:themeColor="accent1"/>
        <w:insideV w:val="single" w:sz="4" w:space="0" w:color="5356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  <w:shd w:val="clear" w:color="auto" w:fill="DBDCDE" w:themeFill="accent1" w:themeFillTint="33"/>
      </w:tcPr>
    </w:tblStylePr>
    <w:tblStylePr w:type="band2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0B1E00"/>
    <w:pPr>
      <w:spacing w:after="0" w:line="240" w:lineRule="auto"/>
    </w:pPr>
    <w:tblPr>
      <w:tblStyleRowBandSize w:val="1"/>
      <w:tblStyleColBandSize w:val="1"/>
      <w:tblBorders>
        <w:top w:val="single" w:sz="4" w:space="0" w:color="FBFBFB" w:themeColor="accent6" w:themeTint="66"/>
        <w:left w:val="single" w:sz="4" w:space="0" w:color="FBFBFB" w:themeColor="accent6" w:themeTint="66"/>
        <w:bottom w:val="single" w:sz="4" w:space="0" w:color="FBFBFB" w:themeColor="accent6" w:themeTint="66"/>
        <w:right w:val="single" w:sz="4" w:space="0" w:color="FBFBFB" w:themeColor="accent6" w:themeTint="66"/>
        <w:insideH w:val="single" w:sz="4" w:space="0" w:color="FBFBFB" w:themeColor="accent6" w:themeTint="66"/>
        <w:insideV w:val="single" w:sz="4" w:space="0" w:color="FBFB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03B60"/>
    <w:pPr>
      <w:spacing w:after="0" w:line="36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/>
        <w:bottom w:val="single" w:sz="12" w:space="0" w:color="53565A"/>
        <w:insideH w:val="single" w:sz="4" w:space="0" w:color="53565A"/>
        <w:insideV w:val="single" w:sz="4" w:space="0" w:color="53565A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60" w:afterAutospacing="0"/>
        <w:ind w:leftChars="0" w:left="0"/>
        <w:jc w:val="left"/>
      </w:pPr>
      <w:rPr>
        <w:rFonts w:ascii="Arial" w:hAnsi="Arial"/>
        <w:b/>
        <w:bCs/>
        <w:i w:val="0"/>
        <w:color w:val="004C97"/>
        <w:sz w:val="24"/>
      </w:rPr>
      <w:tblPr/>
      <w:tcPr>
        <w:tcBorders>
          <w:top w:val="single" w:sz="12" w:space="0" w:color="53565A"/>
          <w:left w:val="nil"/>
          <w:bottom w:val="single" w:sz="12" w:space="0" w:color="53565A"/>
          <w:right w:val="nil"/>
          <w:insideV w:val="single" w:sz="4" w:space="0" w:color="53565A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rFonts w:ascii="Arial" w:hAnsi="Arial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rPr>
        <w:rFonts w:ascii="Arial" w:hAnsi="Arial"/>
        <w:i w:val="0"/>
        <w:sz w:val="36"/>
      </w:rPr>
      <w:tblPr/>
      <w:tcPr>
        <w:shd w:val="clear" w:color="auto" w:fill="FFFFFF" w:themeFill="background2"/>
      </w:tcPr>
    </w:tblStylePr>
    <w:tblStylePr w:type="band2Horz">
      <w:rPr>
        <w:rFonts w:ascii="Arial" w:hAnsi="Arial"/>
        <w:sz w:val="24"/>
      </w:rPr>
      <w:tblPr/>
      <w:tcPr>
        <w:shd w:val="clear" w:color="auto" w:fill="EDEE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u0006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MAHS">
      <a:dk1>
        <a:srgbClr val="004C97"/>
      </a:dk1>
      <a:lt1>
        <a:srgbClr val="F5F5F5"/>
      </a:lt1>
      <a:dk2>
        <a:srgbClr val="004C97"/>
      </a:dk2>
      <a:lt2>
        <a:srgbClr val="FFFFFF"/>
      </a:lt2>
      <a:accent1>
        <a:srgbClr val="53565A"/>
      </a:accent1>
      <a:accent2>
        <a:srgbClr val="00B2A9"/>
      </a:accent2>
      <a:accent3>
        <a:srgbClr val="0080B8"/>
      </a:accent3>
      <a:accent4>
        <a:srgbClr val="D9D9D6"/>
      </a:accent4>
      <a:accent5>
        <a:srgbClr val="EDEEEE"/>
      </a:accent5>
      <a:accent6>
        <a:srgbClr val="F5F5F5"/>
      </a:accent6>
      <a:hlink>
        <a:srgbClr val="EDEEEE"/>
      </a:hlink>
      <a:folHlink>
        <a:srgbClr val="F5F5F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0080B8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6EE8-C544-4FF9-931B-59A1BCE2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210</TotalTime>
  <Pages>7</Pages>
  <Words>537</Words>
  <Characters>2531</Characters>
  <Application>Microsoft Office Word</Application>
  <DocSecurity>8</DocSecurity>
  <Lines>421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57</cp:revision>
  <dcterms:created xsi:type="dcterms:W3CDTF">2020-09-16T06:58:00Z</dcterms:created>
  <dcterms:modified xsi:type="dcterms:W3CDTF">2020-09-29T23:48:00Z</dcterms:modified>
</cp:coreProperties>
</file>