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A6" w:rsidRDefault="00001521" w:rsidP="006535A6">
      <w:r w:rsidRPr="00001521"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-915670</wp:posOffset>
            </wp:positionV>
            <wp:extent cx="7819356" cy="11056911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monash.edu\home\User012\ebou0006\Documents\Monash Work Stuff\9. DHHS Tender 2020\Training\MAHS Templates\Word\cov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356" cy="110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BE003B" w:rsidP="006535A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280670</wp:posOffset>
                </wp:positionV>
                <wp:extent cx="5440680" cy="16154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68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003B" w:rsidRDefault="0090350A" w:rsidP="00BE003B">
                            <w:pPr>
                              <w:pStyle w:val="Title"/>
                            </w:pPr>
                            <w: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pt;margin-top:22.1pt;width:428.4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" filled="f" stroked="f" strokeweight=".5pt">
                <v:textbox>
                  <w:txbxContent>
                    <w:p w:rsidR="00BE003B" w:rsidRDefault="0090350A" w:rsidP="00BE003B">
                      <w:pPr>
                        <w:pStyle w:val="Title"/>
                      </w:pPr>
                      <w:r>
                        <w:t>Checklist</w:t>
                      </w:r>
                    </w:p>
                  </w:txbxContent>
                </v:textbox>
              </v:shape>
            </w:pict>
          </mc:Fallback>
        </mc:AlternateContent>
      </w:r>
    </w:p>
    <w:p w:rsidR="006535A6" w:rsidRDefault="006535A6" w:rsidP="006535A6"/>
    <w:p w:rsidR="006535A6" w:rsidRPr="00F67919" w:rsidRDefault="006535A6" w:rsidP="006535A6"/>
    <w:p w:rsidR="006535A6" w:rsidRDefault="006535A6" w:rsidP="006535A6"/>
    <w:p w:rsidR="006535A6" w:rsidRDefault="006535A6" w:rsidP="006535A6"/>
    <w:p w:rsidR="006535A6" w:rsidRDefault="009451CF" w:rsidP="006535A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0977" wp14:editId="59B2D4D3">
                <wp:simplePos x="0" y="0"/>
                <wp:positionH relativeFrom="margin">
                  <wp:posOffset>266700</wp:posOffset>
                </wp:positionH>
                <wp:positionV relativeFrom="paragraph">
                  <wp:posOffset>256540</wp:posOffset>
                </wp:positionV>
                <wp:extent cx="5052060" cy="1615440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06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51CF" w:rsidRPr="009451CF" w:rsidRDefault="0090350A" w:rsidP="009451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FFFFFF"/>
                                <w:sz w:val="48"/>
                                <w:szCs w:val="48"/>
                                <w:lang w:val="en-AU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FFFFFF"/>
                                <w:sz w:val="48"/>
                                <w:szCs w:val="48"/>
                                <w:lang w:val="en-AU"/>
                              </w:rPr>
                              <w:t xml:space="preserve">How well </w:t>
                            </w:r>
                            <w:r w:rsidRPr="0090350A">
                              <w:rPr>
                                <w:rFonts w:ascii="Helvetica" w:hAnsi="Helvetica" w:cs="Helvetica"/>
                                <w:color w:val="FFFFFF"/>
                                <w:sz w:val="48"/>
                                <w:szCs w:val="48"/>
                                <w:lang w:val="en-AU"/>
                              </w:rPr>
                              <w:t>is the allied health professional meeting my needs?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0977" id="Text Box 20" o:spid="_x0000_s1027" type="#_x0000_t202" style="position:absolute;margin-left:21pt;margin-top:20.2pt;width:397.8pt;height:12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" filled="f" stroked="f" strokeweight=".5pt">
                <v:textbox>
                  <w:txbxContent>
                    <w:p w:rsidR="009451CF" w:rsidRPr="009451CF" w:rsidRDefault="0090350A" w:rsidP="009451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FFFFFF"/>
                          <w:sz w:val="48"/>
                          <w:szCs w:val="48"/>
                          <w:lang w:val="en-AU"/>
                        </w:rPr>
                      </w:pPr>
                      <w:r>
                        <w:rPr>
                          <w:rFonts w:ascii="Helvetica" w:hAnsi="Helvetica" w:cs="Helvetica"/>
                          <w:color w:val="FFFFFF"/>
                          <w:sz w:val="48"/>
                          <w:szCs w:val="48"/>
                          <w:lang w:val="en-AU"/>
                        </w:rPr>
                        <w:t xml:space="preserve">How well </w:t>
                      </w:r>
                      <w:r w:rsidRPr="0090350A">
                        <w:rPr>
                          <w:rFonts w:ascii="Helvetica" w:hAnsi="Helvetica" w:cs="Helvetica"/>
                          <w:color w:val="FFFFFF"/>
                          <w:sz w:val="48"/>
                          <w:szCs w:val="48"/>
                          <w:lang w:val="en-AU"/>
                        </w:rPr>
                        <w:t>is the allied health professional meeting my needs?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6535A6" w:rsidRDefault="006535A6" w:rsidP="006535A6"/>
    <w:p w:rsidR="00001521" w:rsidRDefault="00001521" w:rsidP="006535A6"/>
    <w:p w:rsidR="00001521" w:rsidRDefault="00001521" w:rsidP="006535A6"/>
    <w:p w:rsidR="00001521" w:rsidRDefault="00001521" w:rsidP="006535A6"/>
    <w:p w:rsidR="00001521" w:rsidRDefault="00001521" w:rsidP="006535A6"/>
    <w:p w:rsidR="006535A6" w:rsidRDefault="006535A6" w:rsidP="006535A6"/>
    <w:p w:rsidR="006535A6" w:rsidRDefault="006535A6" w:rsidP="006535A6">
      <w:pPr>
        <w:sectPr w:rsidR="006535A6" w:rsidSect="00001521">
          <w:headerReference w:type="default" r:id="rId9"/>
          <w:footerReference w:type="default" r:id="rId10"/>
          <w:headerReference w:type="first" r:id="rId11"/>
          <w:pgSz w:w="11906" w:h="16838" w:code="9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:rsidR="006535A6" w:rsidRDefault="00461C90" w:rsidP="00461C90">
      <w:pPr>
        <w:tabs>
          <w:tab w:val="left" w:pos="8100"/>
        </w:tabs>
      </w:pPr>
      <w:r>
        <w:lastRenderedPageBreak/>
        <w:tab/>
      </w:r>
    </w:p>
    <w:p w:rsidR="00771F16" w:rsidRPr="00502672" w:rsidRDefault="0090350A" w:rsidP="00AE4397">
      <w:pPr>
        <w:pStyle w:val="Heading1"/>
      </w:pPr>
      <w:r>
        <w:t>Checklist</w:t>
      </w:r>
    </w:p>
    <w:p w:rsidR="00B86191" w:rsidRDefault="00B86191" w:rsidP="000A0F9B"/>
    <w:p w:rsidR="00F70BC6" w:rsidRDefault="002668C2" w:rsidP="000A0F9B">
      <w:r w:rsidRPr="002668C2">
        <w:t>You might have to work with an allied health professional for many weeks or months before you know if they are meeting you</w:t>
      </w:r>
      <w:r w:rsidR="00CC159B">
        <w:t>r</w:t>
      </w:r>
      <w:r w:rsidRPr="002668C2">
        <w:t xml:space="preserve"> or your family member’s needs.</w:t>
      </w:r>
    </w:p>
    <w:p w:rsidR="002668C2" w:rsidRDefault="002668C2" w:rsidP="00A12D25"/>
    <w:p w:rsidR="00733147" w:rsidRDefault="006945E3" w:rsidP="00A12D25">
      <w:r>
        <w:t>The checklist includes 6</w:t>
      </w:r>
      <w:r w:rsidR="00733147">
        <w:t xml:space="preserve"> questions.</w:t>
      </w:r>
    </w:p>
    <w:p w:rsidR="00733147" w:rsidRDefault="00733147" w:rsidP="00A12D25"/>
    <w:p w:rsidR="002668C2" w:rsidRDefault="00733147" w:rsidP="00A12D25">
      <w:r>
        <w:t>U</w:t>
      </w:r>
      <w:r w:rsidR="002668C2">
        <w:t>se this rating scale</w:t>
      </w:r>
      <w:r>
        <w:t xml:space="preserve"> to each question.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1816"/>
        <w:gridCol w:w="1937"/>
        <w:gridCol w:w="1726"/>
        <w:gridCol w:w="1726"/>
      </w:tblGrid>
      <w:tr w:rsidR="002668C2" w:rsidTr="00F0399F">
        <w:trPr>
          <w:trHeight w:val="1504"/>
        </w:trPr>
        <w:tc>
          <w:tcPr>
            <w:tcW w:w="1811" w:type="dxa"/>
            <w:vAlign w:val="center"/>
          </w:tcPr>
          <w:p w:rsidR="002668C2" w:rsidRDefault="002668C2" w:rsidP="0098745B">
            <w:pPr>
              <w:jc w:val="center"/>
              <w:rPr>
                <w:b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>
                  <wp:extent cx="895792" cy="853440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wful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476"/>
                          <a:stretch/>
                        </pic:blipFill>
                        <pic:spPr bwMode="auto">
                          <a:xfrm>
                            <a:off x="0" y="0"/>
                            <a:ext cx="905374" cy="862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  <w:vAlign w:val="center"/>
          </w:tcPr>
          <w:p w:rsidR="002668C2" w:rsidRDefault="006024E8" w:rsidP="0098745B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>
                  <wp:extent cx="944261" cy="853200"/>
                  <wp:effectExtent l="0" t="0" r="825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Not very good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796"/>
                          <a:stretch/>
                        </pic:blipFill>
                        <pic:spPr bwMode="auto">
                          <a:xfrm>
                            <a:off x="0" y="0"/>
                            <a:ext cx="944261" cy="85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dxa"/>
            <w:vAlign w:val="center"/>
          </w:tcPr>
          <w:p w:rsidR="002668C2" w:rsidRDefault="006024E8" w:rsidP="0098745B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>
                  <wp:extent cx="862555" cy="853200"/>
                  <wp:effectExtent l="0" t="0" r="0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ood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222"/>
                          <a:stretch/>
                        </pic:blipFill>
                        <pic:spPr bwMode="auto">
                          <a:xfrm>
                            <a:off x="0" y="0"/>
                            <a:ext cx="862555" cy="85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</w:tcPr>
          <w:p w:rsidR="002668C2" w:rsidRPr="00CC3EBC" w:rsidRDefault="006024E8" w:rsidP="0098745B">
            <w:pPr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>
                  <wp:extent cx="895951" cy="853200"/>
                  <wp:effectExtent l="0" t="0" r="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eally good.pn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689"/>
                          <a:stretch/>
                        </pic:blipFill>
                        <pic:spPr bwMode="auto">
                          <a:xfrm>
                            <a:off x="0" y="0"/>
                            <a:ext cx="895951" cy="85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</w:tcPr>
          <w:p w:rsidR="002668C2" w:rsidRPr="00CC3EBC" w:rsidRDefault="006024E8" w:rsidP="0098745B">
            <w:pPr>
              <w:jc w:val="center"/>
              <w:rPr>
                <w:noProof/>
                <w:lang w:val="en-AU" w:eastAsia="en-AU"/>
              </w:rPr>
            </w:pPr>
            <w:r>
              <w:rPr>
                <w:noProof/>
                <w:lang w:val="en-AU" w:eastAsia="en-AU"/>
              </w:rPr>
              <w:drawing>
                <wp:inline distT="0" distB="0" distL="0" distR="0">
                  <wp:extent cx="834027" cy="853200"/>
                  <wp:effectExtent l="0" t="0" r="4445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eally good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21"/>
                          <a:stretch/>
                        </pic:blipFill>
                        <pic:spPr bwMode="auto">
                          <a:xfrm>
                            <a:off x="0" y="0"/>
                            <a:ext cx="834027" cy="85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8C2" w:rsidRPr="002A3E6C" w:rsidTr="00F0399F">
        <w:trPr>
          <w:trHeight w:val="68"/>
        </w:trPr>
        <w:tc>
          <w:tcPr>
            <w:tcW w:w="1811" w:type="dxa"/>
          </w:tcPr>
          <w:p w:rsidR="002668C2" w:rsidRPr="002A3E6C" w:rsidRDefault="008D3AD5" w:rsidP="002668C2">
            <w:pPr>
              <w:jc w:val="center"/>
            </w:pPr>
            <w:r>
              <w:t>Very bad</w:t>
            </w:r>
          </w:p>
        </w:tc>
        <w:tc>
          <w:tcPr>
            <w:tcW w:w="1816" w:type="dxa"/>
          </w:tcPr>
          <w:p w:rsidR="002668C2" w:rsidRPr="002A3E6C" w:rsidRDefault="00154E1B" w:rsidP="002668C2">
            <w:pPr>
              <w:jc w:val="center"/>
            </w:pPr>
            <w:r>
              <w:t>B</w:t>
            </w:r>
            <w:r w:rsidR="008D3AD5">
              <w:t>ad</w:t>
            </w:r>
          </w:p>
        </w:tc>
        <w:tc>
          <w:tcPr>
            <w:tcW w:w="1937" w:type="dxa"/>
          </w:tcPr>
          <w:p w:rsidR="002668C2" w:rsidRPr="002A3E6C" w:rsidRDefault="002668C2" w:rsidP="002668C2">
            <w:pPr>
              <w:jc w:val="center"/>
            </w:pPr>
            <w:r>
              <w:t>Good</w:t>
            </w:r>
          </w:p>
        </w:tc>
        <w:tc>
          <w:tcPr>
            <w:tcW w:w="1726" w:type="dxa"/>
          </w:tcPr>
          <w:p w:rsidR="002668C2" w:rsidRDefault="00FE682D" w:rsidP="002668C2">
            <w:pPr>
              <w:jc w:val="center"/>
            </w:pPr>
            <w:r>
              <w:t>Really g</w:t>
            </w:r>
            <w:bookmarkStart w:id="0" w:name="_GoBack"/>
            <w:bookmarkEnd w:id="0"/>
            <w:r w:rsidR="002668C2">
              <w:t>ood</w:t>
            </w:r>
          </w:p>
        </w:tc>
        <w:tc>
          <w:tcPr>
            <w:tcW w:w="1726" w:type="dxa"/>
          </w:tcPr>
          <w:p w:rsidR="002668C2" w:rsidRDefault="008D3AD5" w:rsidP="002668C2">
            <w:pPr>
              <w:jc w:val="center"/>
            </w:pPr>
            <w:r>
              <w:t>Excellent</w:t>
            </w:r>
          </w:p>
        </w:tc>
      </w:tr>
    </w:tbl>
    <w:p w:rsidR="002668C2" w:rsidRDefault="002668C2" w:rsidP="00A12D25"/>
    <w:p w:rsidR="002668C2" w:rsidRDefault="002668C2" w:rsidP="00A12D25"/>
    <w:p w:rsidR="00A12D25" w:rsidRDefault="00A12D25" w:rsidP="00A12D25"/>
    <w:p w:rsidR="00C74870" w:rsidRDefault="00C74870" w:rsidP="009F1079">
      <w:pPr>
        <w:sectPr w:rsidR="00C74870" w:rsidSect="00DA46D9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440" w:right="1440" w:bottom="1440" w:left="1440" w:header="1984" w:footer="680" w:gutter="0"/>
          <w:cols w:space="720"/>
          <w:titlePg/>
          <w:docGrid w:linePitch="326"/>
        </w:sectPr>
      </w:pPr>
    </w:p>
    <w:p w:rsidR="00CC159B" w:rsidRDefault="00335E4D" w:rsidP="00CC159B">
      <w:pPr>
        <w:pStyle w:val="Heading2"/>
        <w:rPr>
          <w:rFonts w:ascii="Calibri" w:hAnsi="Calibri"/>
          <w:u w:val="single" w:color="808080"/>
        </w:rPr>
      </w:pPr>
      <w:r w:rsidRPr="00CC159B">
        <w:lastRenderedPageBreak/>
        <w:t>Name of my allied health professional</w:t>
      </w:r>
      <w:r w:rsidRPr="00AB05AA">
        <w:rPr>
          <w:rStyle w:val="Heading4Char"/>
        </w:rPr>
        <w:t>:</w:t>
      </w:r>
      <w:r>
        <w:rPr>
          <w:rStyle w:val="Heading4Char"/>
        </w:rPr>
        <w:t xml:space="preserve"> </w:t>
      </w:r>
      <w:permStart w:id="433729532" w:edGrp="everyone"/>
      <w:r>
        <w:rPr>
          <w:rFonts w:ascii="Calibri" w:hAnsi="Calibri"/>
          <w:u w:val="single" w:color="808080"/>
        </w:rPr>
        <w:tab/>
      </w:r>
      <w:r>
        <w:rPr>
          <w:rFonts w:ascii="Calibri" w:hAnsi="Calibri"/>
          <w:u w:val="single" w:color="808080"/>
        </w:rPr>
        <w:tab/>
      </w:r>
      <w:r>
        <w:rPr>
          <w:rFonts w:ascii="Calibri" w:hAnsi="Calibri"/>
          <w:u w:val="single" w:color="808080"/>
        </w:rPr>
        <w:tab/>
      </w:r>
      <w:r>
        <w:rPr>
          <w:rFonts w:ascii="Calibri" w:hAnsi="Calibri"/>
          <w:u w:val="single" w:color="808080"/>
        </w:rPr>
        <w:tab/>
      </w:r>
      <w:r>
        <w:rPr>
          <w:rFonts w:ascii="Calibri" w:hAnsi="Calibri"/>
          <w:u w:val="single" w:color="808080"/>
        </w:rPr>
        <w:tab/>
      </w:r>
      <w:r>
        <w:rPr>
          <w:rFonts w:ascii="Calibri" w:hAnsi="Calibri"/>
          <w:u w:val="single" w:color="808080"/>
        </w:rPr>
        <w:tab/>
      </w:r>
      <w:r>
        <w:rPr>
          <w:rFonts w:ascii="Calibri" w:hAnsi="Calibri"/>
          <w:u w:val="single" w:color="808080"/>
        </w:rPr>
        <w:tab/>
      </w:r>
      <w:r w:rsidR="005F5483">
        <w:rPr>
          <w:rFonts w:ascii="Calibri" w:hAnsi="Calibri"/>
          <w:u w:val="single" w:color="808080"/>
        </w:rPr>
        <w:tab/>
      </w:r>
      <w:r w:rsidR="005F5483">
        <w:rPr>
          <w:rFonts w:ascii="Calibri" w:hAnsi="Calibri"/>
          <w:u w:val="single" w:color="808080"/>
        </w:rPr>
        <w:tab/>
      </w:r>
      <w:r w:rsidR="005F5483">
        <w:rPr>
          <w:rFonts w:ascii="Calibri" w:hAnsi="Calibri"/>
          <w:u w:val="single" w:color="808080"/>
        </w:rPr>
        <w:tab/>
      </w:r>
      <w:r w:rsidR="005F5483">
        <w:rPr>
          <w:rFonts w:ascii="Calibri" w:hAnsi="Calibri"/>
          <w:u w:val="single" w:color="808080"/>
        </w:rPr>
        <w:tab/>
      </w:r>
      <w:permEnd w:id="433729532"/>
    </w:p>
    <w:p w:rsidR="00CC159B" w:rsidRPr="00CC159B" w:rsidRDefault="00CC159B" w:rsidP="00CC159B">
      <w:pPr>
        <w:rPr>
          <w:sz w:val="2"/>
        </w:rPr>
      </w:pPr>
    </w:p>
    <w:tbl>
      <w:tblPr>
        <w:tblStyle w:val="GridTable6Colorful-Accent1"/>
        <w:tblW w:w="14827" w:type="dxa"/>
        <w:tblInd w:w="-567" w:type="dxa"/>
        <w:tblLook w:val="04A0" w:firstRow="1" w:lastRow="0" w:firstColumn="1" w:lastColumn="0" w:noHBand="0" w:noVBand="1"/>
      </w:tblPr>
      <w:tblGrid>
        <w:gridCol w:w="6521"/>
        <w:gridCol w:w="1701"/>
        <w:gridCol w:w="1869"/>
        <w:gridCol w:w="1574"/>
        <w:gridCol w:w="1626"/>
        <w:gridCol w:w="1536"/>
      </w:tblGrid>
      <w:tr w:rsidR="005F5483" w:rsidTr="005F5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bottom"/>
          </w:tcPr>
          <w:p w:rsidR="00B86191" w:rsidRPr="00EA7E5F" w:rsidRDefault="00B86191" w:rsidP="00B86191">
            <w:pPr>
              <w:pStyle w:val="TableHeading"/>
              <w:rPr>
                <w:b/>
              </w:rPr>
            </w:pPr>
          </w:p>
        </w:tc>
        <w:tc>
          <w:tcPr>
            <w:tcW w:w="1701" w:type="dxa"/>
          </w:tcPr>
          <w:p w:rsidR="00B86191" w:rsidRPr="001E1602" w:rsidRDefault="00744EDE" w:rsidP="008D3AD5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14BD026" wp14:editId="547D01A5">
                  <wp:extent cx="895792" cy="853440"/>
                  <wp:effectExtent l="0" t="0" r="0" b="381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wful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476"/>
                          <a:stretch/>
                        </pic:blipFill>
                        <pic:spPr bwMode="auto">
                          <a:xfrm>
                            <a:off x="0" y="0"/>
                            <a:ext cx="905374" cy="862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D3AD5">
              <w:rPr>
                <w:b/>
              </w:rPr>
              <w:t>Very bad</w:t>
            </w:r>
          </w:p>
        </w:tc>
        <w:tc>
          <w:tcPr>
            <w:tcW w:w="1869" w:type="dxa"/>
          </w:tcPr>
          <w:p w:rsidR="00B86191" w:rsidRPr="001E1602" w:rsidRDefault="00744EDE" w:rsidP="008D3AD5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87DC3AD" wp14:editId="1BC89FA3">
                  <wp:extent cx="944261" cy="853200"/>
                  <wp:effectExtent l="0" t="0" r="8255" b="444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Not very good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796"/>
                          <a:stretch/>
                        </pic:blipFill>
                        <pic:spPr bwMode="auto">
                          <a:xfrm>
                            <a:off x="0" y="0"/>
                            <a:ext cx="944261" cy="85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D3AD5">
              <w:rPr>
                <w:b/>
              </w:rPr>
              <w:t>Bad</w:t>
            </w:r>
          </w:p>
        </w:tc>
        <w:tc>
          <w:tcPr>
            <w:tcW w:w="1574" w:type="dxa"/>
          </w:tcPr>
          <w:p w:rsidR="00B86191" w:rsidRPr="001E1602" w:rsidRDefault="00744EDE" w:rsidP="005F5483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A19F563" wp14:editId="40E79ADA">
                  <wp:extent cx="862555" cy="853200"/>
                  <wp:effectExtent l="0" t="0" r="0" b="444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ood.png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222"/>
                          <a:stretch/>
                        </pic:blipFill>
                        <pic:spPr bwMode="auto">
                          <a:xfrm>
                            <a:off x="0" y="0"/>
                            <a:ext cx="862555" cy="85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2832">
              <w:rPr>
                <w:b/>
              </w:rPr>
              <w:t>Good</w:t>
            </w:r>
          </w:p>
        </w:tc>
        <w:tc>
          <w:tcPr>
            <w:tcW w:w="1626" w:type="dxa"/>
          </w:tcPr>
          <w:p w:rsidR="00B86191" w:rsidRPr="001E1602" w:rsidRDefault="00744EDE" w:rsidP="005F5483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846D437" wp14:editId="104809C4">
                  <wp:extent cx="895951" cy="853200"/>
                  <wp:effectExtent l="0" t="0" r="0" b="444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eally good.pn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689"/>
                          <a:stretch/>
                        </pic:blipFill>
                        <pic:spPr bwMode="auto">
                          <a:xfrm>
                            <a:off x="0" y="0"/>
                            <a:ext cx="895951" cy="85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2832">
              <w:rPr>
                <w:b/>
              </w:rPr>
              <w:t>Really good</w:t>
            </w:r>
          </w:p>
        </w:tc>
        <w:tc>
          <w:tcPr>
            <w:tcW w:w="1536" w:type="dxa"/>
          </w:tcPr>
          <w:p w:rsidR="00B86191" w:rsidRPr="001E1602" w:rsidRDefault="00744EDE" w:rsidP="008D3AD5">
            <w:pPr>
              <w:pStyle w:val="TableHead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89055D6" wp14:editId="4439C337">
                  <wp:extent cx="834027" cy="853200"/>
                  <wp:effectExtent l="0" t="0" r="4445" b="444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eally good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21"/>
                          <a:stretch/>
                        </pic:blipFill>
                        <pic:spPr bwMode="auto">
                          <a:xfrm>
                            <a:off x="0" y="0"/>
                            <a:ext cx="834027" cy="85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D3AD5">
              <w:rPr>
                <w:b/>
              </w:rPr>
              <w:t>Excellent</w:t>
            </w:r>
          </w:p>
        </w:tc>
      </w:tr>
      <w:tr w:rsidR="006945E3" w:rsidTr="005F5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6945E3" w:rsidRPr="00174D95" w:rsidRDefault="006945E3" w:rsidP="006945E3">
            <w:permStart w:id="94140116" w:edGrp="everyone" w:colFirst="1" w:colLast="1"/>
            <w:permStart w:id="851399202" w:edGrp="everyone" w:colFirst="2" w:colLast="2"/>
            <w:permStart w:id="1431114451" w:edGrp="everyone" w:colFirst="3" w:colLast="3"/>
            <w:permStart w:id="1522608039" w:edGrp="everyone" w:colFirst="4" w:colLast="4"/>
            <w:permStart w:id="1877039926" w:edGrp="everyone" w:colFirst="5" w:colLast="5"/>
            <w:r w:rsidRPr="00174D95">
              <w:t>How do you find working with the allied health professional?</w:t>
            </w:r>
          </w:p>
        </w:tc>
        <w:tc>
          <w:tcPr>
            <w:tcW w:w="1701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9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4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6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45E3" w:rsidTr="005F5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6945E3" w:rsidRPr="00174D95" w:rsidRDefault="006945E3" w:rsidP="006945E3">
            <w:permStart w:id="1169383335" w:edGrp="everyone" w:colFirst="1" w:colLast="1"/>
            <w:permStart w:id="898578203" w:edGrp="everyone" w:colFirst="2" w:colLast="2"/>
            <w:permStart w:id="980385721" w:edGrp="everyone" w:colFirst="3" w:colLast="3"/>
            <w:permStart w:id="698811195" w:edGrp="everyone" w:colFirst="4" w:colLast="4"/>
            <w:permStart w:id="410459361" w:edGrp="everyone" w:colFirst="5" w:colLast="5"/>
            <w:permEnd w:id="94140116"/>
            <w:permEnd w:id="851399202"/>
            <w:permEnd w:id="1431114451"/>
            <w:permEnd w:id="1522608039"/>
            <w:permEnd w:id="1877039926"/>
            <w:r w:rsidRPr="00174D95">
              <w:t>How would you rate them in terms of working in a person (or family)-centred way?</w:t>
            </w:r>
          </w:p>
        </w:tc>
        <w:tc>
          <w:tcPr>
            <w:tcW w:w="1701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9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74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6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945E3" w:rsidTr="005F5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6945E3" w:rsidRPr="00174D95" w:rsidRDefault="006945E3" w:rsidP="006945E3">
            <w:permStart w:id="1987396641" w:edGrp="everyone" w:colFirst="1" w:colLast="1"/>
            <w:permStart w:id="348401693" w:edGrp="everyone" w:colFirst="2" w:colLast="2"/>
            <w:permStart w:id="1427461808" w:edGrp="everyone" w:colFirst="3" w:colLast="3"/>
            <w:permStart w:id="1525306969" w:edGrp="everyone" w:colFirst="4" w:colLast="4"/>
            <w:permStart w:id="695730663" w:edGrp="everyone" w:colFirst="5" w:colLast="5"/>
            <w:permEnd w:id="1169383335"/>
            <w:permEnd w:id="898578203"/>
            <w:permEnd w:id="980385721"/>
            <w:permEnd w:id="698811195"/>
            <w:permEnd w:id="410459361"/>
            <w:r w:rsidRPr="00174D95">
              <w:t>How would you rate them on supporting you (your family member) to achieve your goals?</w:t>
            </w:r>
          </w:p>
        </w:tc>
        <w:tc>
          <w:tcPr>
            <w:tcW w:w="1701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9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4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6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45E3" w:rsidTr="005F5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6945E3" w:rsidRPr="00174D95" w:rsidRDefault="006945E3" w:rsidP="006945E3">
            <w:permStart w:id="1925977014" w:edGrp="everyone" w:colFirst="1" w:colLast="1"/>
            <w:permStart w:id="111429920" w:edGrp="everyone" w:colFirst="2" w:colLast="2"/>
            <w:permStart w:id="1661627815" w:edGrp="everyone" w:colFirst="3" w:colLast="3"/>
            <w:permStart w:id="945898244" w:edGrp="everyone" w:colFirst="4" w:colLast="4"/>
            <w:permStart w:id="1618092700" w:edGrp="everyone" w:colFirst="5" w:colLast="5"/>
            <w:permEnd w:id="1987396641"/>
            <w:permEnd w:id="348401693"/>
            <w:permEnd w:id="1427461808"/>
            <w:permEnd w:id="1525306969"/>
            <w:permEnd w:id="695730663"/>
            <w:r w:rsidRPr="00174D95">
              <w:t>How would you rate them on giving you (or your family member) choice and control over the support you receive?</w:t>
            </w:r>
          </w:p>
        </w:tc>
        <w:tc>
          <w:tcPr>
            <w:tcW w:w="1701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9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74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6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945E3" w:rsidTr="005F5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6945E3" w:rsidRPr="00174D95" w:rsidRDefault="006945E3" w:rsidP="006945E3">
            <w:permStart w:id="756560306" w:edGrp="everyone" w:colFirst="1" w:colLast="1"/>
            <w:permStart w:id="357249567" w:edGrp="everyone" w:colFirst="2" w:colLast="2"/>
            <w:permStart w:id="1942036017" w:edGrp="everyone" w:colFirst="3" w:colLast="3"/>
            <w:permStart w:id="585630456" w:edGrp="everyone" w:colFirst="4" w:colLast="4"/>
            <w:permStart w:id="30823956" w:edGrp="everyone" w:colFirst="5" w:colLast="5"/>
            <w:permEnd w:id="1925977014"/>
            <w:permEnd w:id="111429920"/>
            <w:permEnd w:id="1661627815"/>
            <w:permEnd w:id="945898244"/>
            <w:permEnd w:id="1618092700"/>
            <w:r w:rsidRPr="00174D95">
              <w:t>How would you rate them on working as a team with you/your family, and other people that provide support to you?</w:t>
            </w:r>
          </w:p>
        </w:tc>
        <w:tc>
          <w:tcPr>
            <w:tcW w:w="1701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9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4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6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6945E3" w:rsidRDefault="006945E3" w:rsidP="00694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945E3" w:rsidTr="005F54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:rsidR="006945E3" w:rsidRDefault="006945E3" w:rsidP="006945E3">
            <w:permStart w:id="1653636006" w:edGrp="everyone" w:colFirst="1" w:colLast="1"/>
            <w:permStart w:id="1401644907" w:edGrp="everyone" w:colFirst="2" w:colLast="2"/>
            <w:permStart w:id="141963794" w:edGrp="everyone" w:colFirst="3" w:colLast="3"/>
            <w:permStart w:id="143014695" w:edGrp="everyone" w:colFirst="4" w:colLast="4"/>
            <w:permStart w:id="3087608" w:edGrp="everyone" w:colFirst="5" w:colLast="5"/>
            <w:permEnd w:id="756560306"/>
            <w:permEnd w:id="357249567"/>
            <w:permEnd w:id="1942036017"/>
            <w:permEnd w:id="585630456"/>
            <w:permEnd w:id="30823956"/>
            <w:r w:rsidRPr="00174D95">
              <w:t>How would you rate the way they communicate with you?</w:t>
            </w:r>
          </w:p>
        </w:tc>
        <w:tc>
          <w:tcPr>
            <w:tcW w:w="1701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69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74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6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6945E3" w:rsidRDefault="006945E3" w:rsidP="00694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permEnd w:id="1653636006"/>
      <w:permEnd w:id="1401644907"/>
      <w:permEnd w:id="141963794"/>
      <w:permEnd w:id="143014695"/>
      <w:permEnd w:id="3087608"/>
    </w:tbl>
    <w:p w:rsidR="00D73AD8" w:rsidRDefault="00D73AD8" w:rsidP="009F1079"/>
    <w:p w:rsidR="00D73AD8" w:rsidRDefault="00D73AD8" w:rsidP="009F1079">
      <w:pPr>
        <w:sectPr w:rsidR="00D73AD8" w:rsidSect="00C74870">
          <w:headerReference w:type="first" r:id="rId21"/>
          <w:footerReference w:type="first" r:id="rId22"/>
          <w:pgSz w:w="16838" w:h="11906" w:orient="landscape" w:code="9"/>
          <w:pgMar w:top="1440" w:right="1440" w:bottom="1440" w:left="1440" w:header="1020" w:footer="680" w:gutter="0"/>
          <w:cols w:space="720"/>
          <w:titlePg/>
          <w:docGrid w:linePitch="326"/>
        </w:sectPr>
      </w:pPr>
    </w:p>
    <w:p w:rsidR="00EE4F3C" w:rsidRDefault="00DA46D9" w:rsidP="009F1079">
      <w:r w:rsidRPr="00001521">
        <w:rPr>
          <w:noProof/>
          <w:lang w:val="en-AU" w:eastAsia="en-AU"/>
        </w:rPr>
        <w:lastRenderedPageBreak/>
        <w:drawing>
          <wp:anchor distT="0" distB="0" distL="114300" distR="114300" simplePos="0" relativeHeight="251663360" behindDoc="0" locked="0" layoutInCell="1" allowOverlap="1" wp14:anchorId="70FAE9BD" wp14:editId="64E5FE4E">
            <wp:simplePos x="0" y="0"/>
            <wp:positionH relativeFrom="page">
              <wp:align>left</wp:align>
            </wp:positionH>
            <wp:positionV relativeFrom="paragraph">
              <wp:posOffset>-917575</wp:posOffset>
            </wp:positionV>
            <wp:extent cx="7819356" cy="11056911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monash.edu\home\User012\ebou0006\Documents\Monash Work Stuff\9. DHHS Tender 2020\Training\MAHS Templates\Word\cov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356" cy="11056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C90" w:rsidRDefault="00461C90" w:rsidP="009F1079"/>
    <w:p w:rsidR="00461C90" w:rsidRPr="009F1079" w:rsidRDefault="00DA46D9" w:rsidP="009F1079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06E7B" wp14:editId="05EB6796">
                <wp:simplePos x="0" y="0"/>
                <wp:positionH relativeFrom="column">
                  <wp:posOffset>-60960</wp:posOffset>
                </wp:positionH>
                <wp:positionV relativeFrom="paragraph">
                  <wp:posOffset>1221740</wp:posOffset>
                </wp:positionV>
                <wp:extent cx="5050800" cy="37490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800" cy="37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46D9" w:rsidRPr="004049CB" w:rsidRDefault="004049CB" w:rsidP="004049CB">
                            <w:pPr>
                              <w:pStyle w:val="SubHeading"/>
                              <w:rPr>
                                <w:rFonts w:cs="Arial"/>
                                <w:sz w:val="40"/>
                              </w:rPr>
                            </w:pPr>
                            <w:r w:rsidRPr="004049CB">
                              <w:rPr>
                                <w:rFonts w:cs="Arial"/>
                                <w:sz w:val="40"/>
                              </w:rPr>
                              <w:t>For further information, please contact</w:t>
                            </w:r>
                            <w:r>
                              <w:rPr>
                                <w:rFonts w:cs="Arial"/>
                                <w:sz w:val="40"/>
                              </w:rPr>
                              <w:t>:</w:t>
                            </w:r>
                          </w:p>
                          <w:p w:rsidR="004049CB" w:rsidRPr="004049CB" w:rsidRDefault="004049CB" w:rsidP="004049CB">
                            <w:pPr>
                              <w:pStyle w:val="SubHeading"/>
                              <w:rPr>
                                <w:rFonts w:cs="Arial"/>
                                <w:sz w:val="40"/>
                              </w:rPr>
                            </w:pP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Associate Professor Libby Callaway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T: +61 421 356 359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E: libby.callaway@monash.edu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Dr Em Bould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T: +61 450 323 443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E: em.bould@monash.edu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cs="Arial"/>
                                <w:color w:val="F5F5F5" w:themeColor="background1"/>
                              </w:rPr>
                            </w:pPr>
                          </w:p>
                          <w:p w:rsid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School of Primary and Allied Health Care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Rehabilitation Ageing and Independent Living Research Centre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Faculty of Medicine, Nursing and Health Sciences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Monash University, Peninsula Campus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47-49 Moorooduc Hwy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</w:pPr>
                            <w:r w:rsidRPr="004049CB">
                              <w:rPr>
                                <w:rFonts w:eastAsiaTheme="minorHAnsi" w:cs="Arial"/>
                                <w:color w:val="F5F5F5" w:themeColor="background1"/>
                                <w:szCs w:val="24"/>
                              </w:rPr>
                              <w:t>Frankston VIC 3199</w:t>
                            </w:r>
                          </w:p>
                          <w:p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cs="Arial"/>
                                <w:color w:val="F5F5F5" w:themeColor="background1"/>
                              </w:rPr>
                            </w:pPr>
                          </w:p>
                          <w:p w:rsidR="004049CB" w:rsidRDefault="004049CB" w:rsidP="004049CB">
                            <w:pPr>
                              <w:spacing w:after="0" w:line="280" w:lineRule="exact"/>
                              <w:rPr>
                                <w:color w:val="F5F5F5" w:themeColor="background1"/>
                              </w:rPr>
                            </w:pPr>
                          </w:p>
                          <w:p w:rsidR="004049CB" w:rsidRDefault="004049CB" w:rsidP="004049CB">
                            <w:pPr>
                              <w:spacing w:after="0" w:line="280" w:lineRule="exact"/>
                              <w:rPr>
                                <w:color w:val="F5F5F5" w:themeColor="background1"/>
                              </w:rPr>
                            </w:pPr>
                          </w:p>
                          <w:p w:rsidR="004049CB" w:rsidRPr="00D36C3B" w:rsidRDefault="004049CB" w:rsidP="004049CB">
                            <w:pPr>
                              <w:spacing w:after="0" w:line="280" w:lineRule="exact"/>
                              <w:rPr>
                                <w:rFonts w:ascii="Arial Narrow" w:eastAsiaTheme="minorHAnsi" w:hAnsi="Arial Narrow"/>
                                <w:b/>
                                <w:bCs/>
                                <w:color w:val="F5F5F5" w:themeColor="background1"/>
                                <w:szCs w:val="24"/>
                              </w:rPr>
                            </w:pPr>
                            <w:r w:rsidRPr="00D36C3B">
                              <w:rPr>
                                <w:rFonts w:ascii="Arial Narrow" w:eastAsiaTheme="minorHAnsi" w:hAnsi="Arial Narrow"/>
                                <w:b/>
                                <w:bCs/>
                                <w:color w:val="F5F5F5" w:themeColor="background1"/>
                                <w:szCs w:val="24"/>
                              </w:rPr>
                              <w:t>monash.edu.au</w:t>
                            </w:r>
                          </w:p>
                          <w:p w:rsidR="004049CB" w:rsidRDefault="004049CB" w:rsidP="004049CB">
                            <w:pPr>
                              <w:pStyle w:val="Sub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06E7B" id="Text Box 17" o:spid="_x0000_s1028" type="#_x0000_t202" style="position:absolute;margin-left:-4.8pt;margin-top:96.2pt;width:397.7pt;height:29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" filled="f" stroked="f" strokeweight=".5pt">
                <v:textbox>
                  <w:txbxContent>
                    <w:p w:rsidR="00DA46D9" w:rsidRPr="004049CB" w:rsidRDefault="004049CB" w:rsidP="004049CB">
                      <w:pPr>
                        <w:pStyle w:val="SubHeading"/>
                        <w:rPr>
                          <w:rFonts w:cs="Arial"/>
                          <w:sz w:val="40"/>
                        </w:rPr>
                      </w:pPr>
                      <w:r w:rsidRPr="004049CB">
                        <w:rPr>
                          <w:rFonts w:cs="Arial"/>
                          <w:sz w:val="40"/>
                        </w:rPr>
                        <w:t>For further information, please contact</w:t>
                      </w:r>
                      <w:r>
                        <w:rPr>
                          <w:rFonts w:cs="Arial"/>
                          <w:sz w:val="40"/>
                        </w:rPr>
                        <w:t>:</w:t>
                      </w:r>
                    </w:p>
                    <w:p w:rsidR="004049CB" w:rsidRPr="004049CB" w:rsidRDefault="004049CB" w:rsidP="004049CB">
                      <w:pPr>
                        <w:pStyle w:val="SubHeading"/>
                        <w:rPr>
                          <w:rFonts w:cs="Arial"/>
                          <w:sz w:val="40"/>
                        </w:rPr>
                      </w:pP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Associate Professor Libby Callaway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T: +61 421 356 359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E: libby.callaway@monash.edu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Dr Em Bould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T: +61 450 323 443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E: em.bould@monash.edu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cs="Arial"/>
                          <w:color w:val="F5F5F5" w:themeColor="background1"/>
                        </w:rPr>
                      </w:pPr>
                    </w:p>
                    <w:p w:rsid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School of Primary and Allied Health Care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Rehabilitation Ageing and Independent Living Research Centre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Faculty of Medicine, Nursing and Health Sciences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Monash University, Peninsula Campus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47-49 Moorooduc Hwy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</w:pPr>
                      <w:r w:rsidRPr="004049CB">
                        <w:rPr>
                          <w:rFonts w:eastAsiaTheme="minorHAnsi" w:cs="Arial"/>
                          <w:color w:val="F5F5F5" w:themeColor="background1"/>
                          <w:szCs w:val="24"/>
                        </w:rPr>
                        <w:t>Frankston VIC 3199</w:t>
                      </w:r>
                    </w:p>
                    <w:p w:rsidR="004049CB" w:rsidRPr="004049CB" w:rsidRDefault="004049CB" w:rsidP="004049CB">
                      <w:pPr>
                        <w:spacing w:after="0" w:line="280" w:lineRule="exact"/>
                        <w:rPr>
                          <w:rFonts w:cs="Arial"/>
                          <w:color w:val="F5F5F5" w:themeColor="background1"/>
                        </w:rPr>
                      </w:pPr>
                    </w:p>
                    <w:p w:rsidR="004049CB" w:rsidRDefault="004049CB" w:rsidP="004049CB">
                      <w:pPr>
                        <w:spacing w:after="0" w:line="280" w:lineRule="exact"/>
                        <w:rPr>
                          <w:color w:val="F5F5F5" w:themeColor="background1"/>
                        </w:rPr>
                      </w:pPr>
                    </w:p>
                    <w:p w:rsidR="004049CB" w:rsidRDefault="004049CB" w:rsidP="004049CB">
                      <w:pPr>
                        <w:spacing w:after="0" w:line="280" w:lineRule="exact"/>
                        <w:rPr>
                          <w:color w:val="F5F5F5" w:themeColor="background1"/>
                        </w:rPr>
                      </w:pPr>
                    </w:p>
                    <w:p w:rsidR="004049CB" w:rsidRPr="00D36C3B" w:rsidRDefault="004049CB" w:rsidP="004049CB">
                      <w:pPr>
                        <w:spacing w:after="0" w:line="280" w:lineRule="exact"/>
                        <w:rPr>
                          <w:rFonts w:ascii="Arial Narrow" w:eastAsiaTheme="minorHAnsi" w:hAnsi="Arial Narrow"/>
                          <w:b/>
                          <w:bCs/>
                          <w:color w:val="F5F5F5" w:themeColor="background1"/>
                          <w:szCs w:val="24"/>
                        </w:rPr>
                      </w:pPr>
                      <w:r w:rsidRPr="00D36C3B">
                        <w:rPr>
                          <w:rFonts w:ascii="Arial Narrow" w:eastAsiaTheme="minorHAnsi" w:hAnsi="Arial Narrow"/>
                          <w:b/>
                          <w:bCs/>
                          <w:color w:val="F5F5F5" w:themeColor="background1"/>
                          <w:szCs w:val="24"/>
                        </w:rPr>
                        <w:t>monash.edu.au</w:t>
                      </w:r>
                    </w:p>
                    <w:p w:rsidR="004049CB" w:rsidRDefault="004049CB" w:rsidP="004049CB">
                      <w:pPr>
                        <w:pStyle w:val="SubHeading"/>
                      </w:pPr>
                    </w:p>
                  </w:txbxContent>
                </v:textbox>
              </v:shape>
            </w:pict>
          </mc:Fallback>
        </mc:AlternateContent>
      </w:r>
    </w:p>
    <w:sectPr w:rsidR="00461C90" w:rsidRPr="009F1079" w:rsidSect="00D73AD8">
      <w:headerReference w:type="first" r:id="rId23"/>
      <w:pgSz w:w="11906" w:h="16838" w:code="9"/>
      <w:pgMar w:top="1440" w:right="1440" w:bottom="1440" w:left="1440" w:header="10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B2B" w:rsidRDefault="00502B2B">
      <w:pPr>
        <w:spacing w:after="0" w:line="240" w:lineRule="auto"/>
      </w:pPr>
      <w:r>
        <w:separator/>
      </w:r>
    </w:p>
  </w:endnote>
  <w:endnote w:type="continuationSeparator" w:id="0">
    <w:p w:rsidR="00502B2B" w:rsidRDefault="0050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544642987"/>
          <w:docPartObj>
            <w:docPartGallery w:val="Page Numbers (Bottom of Page)"/>
            <w:docPartUnique/>
          </w:docPartObj>
        </w:sdtPr>
        <w:sdtEndPr/>
        <w:sdtContent>
          <w:p w:rsidR="0013591F" w:rsidRDefault="00DA46D9" w:rsidP="00461C90">
            <w:pPr>
              <w:pStyle w:val="Footer"/>
              <w:jc w:val="right"/>
            </w:pPr>
            <w:r w:rsidRPr="00502672">
              <w:rPr>
                <w:noProof/>
                <w:lang w:val="en-AU" w:eastAsia="en-AU"/>
              </w:rPr>
              <w:drawing>
                <wp:anchor distT="0" distB="0" distL="114300" distR="114300" simplePos="0" relativeHeight="251667456" behindDoc="0" locked="0" layoutInCell="1" allowOverlap="1" wp14:anchorId="36ED82F1" wp14:editId="50C51D29">
                  <wp:simplePos x="0" y="0"/>
                  <wp:positionH relativeFrom="page">
                    <wp:posOffset>7620</wp:posOffset>
                  </wp:positionH>
                  <wp:positionV relativeFrom="paragraph">
                    <wp:posOffset>-10085070</wp:posOffset>
                  </wp:positionV>
                  <wp:extent cx="7551420" cy="378460"/>
                  <wp:effectExtent l="0" t="0" r="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ad.monash.edu\home\User012\ebou0006\Documents\Monash Work Stuff\9. DHHS Tender 2020\Training\MAHS Templates\Word\secondpage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1420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1C90">
              <w:t xml:space="preserve">Page | </w:t>
            </w:r>
            <w:r w:rsidR="00461C90">
              <w:fldChar w:fldCharType="begin"/>
            </w:r>
            <w:r w:rsidR="00461C90">
              <w:instrText xml:space="preserve"> PAGE   \* MERGEFORMAT </w:instrText>
            </w:r>
            <w:r w:rsidR="00461C90">
              <w:fldChar w:fldCharType="separate"/>
            </w:r>
            <w:r>
              <w:rPr>
                <w:noProof/>
              </w:rPr>
              <w:t>3</w:t>
            </w:r>
            <w:r w:rsidR="00461C90">
              <w:rPr>
                <w:noProof/>
              </w:rPr>
              <w:fldChar w:fldCharType="end"/>
            </w:r>
            <w:r w:rsidR="00461C90"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41679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sdt>
        <w:sdtPr>
          <w:rPr>
            <w:sz w:val="20"/>
          </w:rPr>
          <w:id w:val="1073544178"/>
          <w:docPartObj>
            <w:docPartGallery w:val="Page Numbers (Bottom of Page)"/>
            <w:docPartUnique/>
          </w:docPartObj>
        </w:sdtPr>
        <w:sdtEndPr/>
        <w:sdtContent>
          <w:p w:rsidR="00DA46D9" w:rsidRPr="00103B60" w:rsidRDefault="00DA46D9" w:rsidP="00461C90">
            <w:pPr>
              <w:pStyle w:val="Footer"/>
              <w:jc w:val="right"/>
              <w:rPr>
                <w:sz w:val="20"/>
              </w:rPr>
            </w:pPr>
            <w:r w:rsidRPr="00103B60">
              <w:rPr>
                <w:sz w:val="20"/>
              </w:rPr>
              <w:t xml:space="preserve">Page | </w:t>
            </w:r>
            <w:r w:rsidRPr="00103B60">
              <w:rPr>
                <w:sz w:val="20"/>
              </w:rPr>
              <w:fldChar w:fldCharType="begin"/>
            </w:r>
            <w:r w:rsidRPr="00103B60">
              <w:rPr>
                <w:sz w:val="20"/>
              </w:rPr>
              <w:instrText xml:space="preserve"> PAGE   \* MERGEFORMAT </w:instrText>
            </w:r>
            <w:r w:rsidRPr="00103B60">
              <w:rPr>
                <w:sz w:val="20"/>
              </w:rPr>
              <w:fldChar w:fldCharType="separate"/>
            </w:r>
            <w:r w:rsidR="006945E3">
              <w:rPr>
                <w:noProof/>
                <w:sz w:val="20"/>
              </w:rPr>
              <w:t>4</w:t>
            </w:r>
            <w:r w:rsidRPr="00103B60">
              <w:rPr>
                <w:noProof/>
                <w:sz w:val="20"/>
              </w:rPr>
              <w:fldChar w:fldCharType="end"/>
            </w:r>
            <w:r w:rsidRPr="00103B60">
              <w:rPr>
                <w:sz w:val="20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6736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F0EB3" w:rsidRPr="00103B60" w:rsidRDefault="00CA0222">
        <w:pPr>
          <w:pStyle w:val="Footer"/>
          <w:jc w:val="right"/>
          <w:rPr>
            <w:sz w:val="20"/>
          </w:rPr>
        </w:pPr>
        <w:r w:rsidRPr="00FB5411">
          <w:rPr>
            <w:noProof/>
            <w:lang w:val="en-AU" w:eastAsia="en-AU"/>
          </w:rPr>
          <w:drawing>
            <wp:anchor distT="0" distB="0" distL="114300" distR="114300" simplePos="0" relativeHeight="251678720" behindDoc="0" locked="0" layoutInCell="1" allowOverlap="1" wp14:anchorId="17055C8C" wp14:editId="43BC1B3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035075" cy="450000"/>
              <wp:effectExtent l="0" t="0" r="3810" b="7620"/>
              <wp:wrapNone/>
              <wp:docPr id="3" name="Picture 3" descr="\\ad.monash.edu\home\User012\ebou0006\Documents\Monash Work Stuff\9. DHHS Tender 2020\Training\MAHS Templates\Word\firstpage_footer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\\ad.monash.edu\home\User012\ebou0006\Documents\Monash Work Stuff\9. DHHS Tender 2020\Training\MAHS Templates\Word\firstpage_footer2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3897" r="55589" b="41739"/>
                      <a:stretch/>
                    </pic:blipFill>
                    <pic:spPr bwMode="auto">
                      <a:xfrm>
                        <a:off x="0" y="0"/>
                        <a:ext cx="2035075" cy="45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F0EB3" w:rsidRPr="00103B60">
          <w:rPr>
            <w:sz w:val="20"/>
          </w:rPr>
          <w:t xml:space="preserve">Page | </w:t>
        </w:r>
        <w:r w:rsidR="004F0EB3" w:rsidRPr="00103B60">
          <w:rPr>
            <w:sz w:val="20"/>
          </w:rPr>
          <w:fldChar w:fldCharType="begin"/>
        </w:r>
        <w:r w:rsidR="004F0EB3" w:rsidRPr="00103B60">
          <w:rPr>
            <w:sz w:val="20"/>
          </w:rPr>
          <w:instrText xml:space="preserve"> PAGE   \* MERGEFORMAT </w:instrText>
        </w:r>
        <w:r w:rsidR="004F0EB3" w:rsidRPr="00103B60">
          <w:rPr>
            <w:sz w:val="20"/>
          </w:rPr>
          <w:fldChar w:fldCharType="separate"/>
        </w:r>
        <w:r w:rsidR="00FE682D">
          <w:rPr>
            <w:noProof/>
            <w:sz w:val="20"/>
          </w:rPr>
          <w:t>2</w:t>
        </w:r>
        <w:r w:rsidR="004F0EB3" w:rsidRPr="00103B60">
          <w:rPr>
            <w:noProof/>
            <w:sz w:val="20"/>
          </w:rPr>
          <w:fldChar w:fldCharType="end"/>
        </w:r>
        <w:r w:rsidR="004F0EB3" w:rsidRPr="00103B60">
          <w:rPr>
            <w:sz w:val="20"/>
          </w:rPr>
          <w:t xml:space="preserve"> </w:t>
        </w:r>
      </w:p>
    </w:sdtContent>
  </w:sdt>
  <w:p w:rsidR="00502672" w:rsidRDefault="005026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629295292"/>
      <w:docPartObj>
        <w:docPartGallery w:val="Page Numbers (Bottom of Page)"/>
        <w:docPartUnique/>
      </w:docPartObj>
    </w:sdtPr>
    <w:sdtEndPr/>
    <w:sdtContent>
      <w:p w:rsidR="00C74870" w:rsidRPr="00103B60" w:rsidRDefault="00C74870">
        <w:pPr>
          <w:pStyle w:val="Footer"/>
          <w:jc w:val="right"/>
          <w:rPr>
            <w:sz w:val="20"/>
          </w:rPr>
        </w:pPr>
        <w:r w:rsidRPr="00103B60">
          <w:rPr>
            <w:sz w:val="20"/>
          </w:rPr>
          <w:t xml:space="preserve">Page | </w:t>
        </w:r>
        <w:r w:rsidRPr="00103B60">
          <w:rPr>
            <w:sz w:val="20"/>
          </w:rPr>
          <w:fldChar w:fldCharType="begin"/>
        </w:r>
        <w:r w:rsidRPr="00103B60">
          <w:rPr>
            <w:sz w:val="20"/>
          </w:rPr>
          <w:instrText xml:space="preserve"> PAGE   \* MERGEFORMAT </w:instrText>
        </w:r>
        <w:r w:rsidRPr="00103B60">
          <w:rPr>
            <w:sz w:val="20"/>
          </w:rPr>
          <w:fldChar w:fldCharType="separate"/>
        </w:r>
        <w:r w:rsidR="00FE682D">
          <w:rPr>
            <w:noProof/>
            <w:sz w:val="20"/>
          </w:rPr>
          <w:t>4</w:t>
        </w:r>
        <w:r w:rsidRPr="00103B60">
          <w:rPr>
            <w:noProof/>
            <w:sz w:val="20"/>
          </w:rPr>
          <w:fldChar w:fldCharType="end"/>
        </w:r>
        <w:r w:rsidRPr="00103B60">
          <w:rPr>
            <w:sz w:val="20"/>
          </w:rPr>
          <w:t xml:space="preserve"> </w:t>
        </w:r>
      </w:p>
    </w:sdtContent>
  </w:sdt>
  <w:p w:rsidR="00C74870" w:rsidRDefault="00C74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B2B" w:rsidRDefault="00502B2B">
      <w:pPr>
        <w:spacing w:after="0" w:line="240" w:lineRule="auto"/>
      </w:pPr>
      <w:r>
        <w:separator/>
      </w:r>
    </w:p>
  </w:footnote>
  <w:footnote w:type="continuationSeparator" w:id="0">
    <w:p w:rsidR="00502B2B" w:rsidRDefault="0050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B41" w:rsidRDefault="00905B41">
    <w:pPr>
      <w:pStyle w:val="Header"/>
    </w:pPr>
    <w:r w:rsidRPr="00502672">
      <w:rPr>
        <w:noProof/>
        <w:lang w:val="en-AU" w:eastAsia="en-AU"/>
      </w:rPr>
      <w:drawing>
        <wp:anchor distT="0" distB="0" distL="114300" distR="114300" simplePos="0" relativeHeight="251665408" behindDoc="0" locked="0" layoutInCell="1" allowOverlap="1" wp14:anchorId="6469E833" wp14:editId="4DFDD7C0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1420" cy="906769"/>
          <wp:effectExtent l="0" t="0" r="0" b="8255"/>
          <wp:wrapNone/>
          <wp:docPr id="31" name="Picture 31" descr="\\ad.monash.edu\home\User012\ebou0006\Documents\Monash Work Stuff\9. DHHS Tender 2020\Training\MAHS Templates\Word\secondpag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ad.monash.edu\home\User012\ebou0006\Documents\Monash Work Stuff\9. DHHS Tender 2020\Training\MAHS Templates\Word\secondpag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906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2" w:rsidRDefault="00502672">
    <w:pPr>
      <w:pStyle w:val="Header"/>
    </w:pPr>
    <w:r w:rsidRPr="00502672"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9040" cy="1438730"/>
          <wp:effectExtent l="0" t="0" r="3810" b="9525"/>
          <wp:wrapNone/>
          <wp:docPr id="25" name="Picture 25" descr="\\ad.monash.edu\home\User012\ebou0006\Documents\Monash Work Stuff\9. DHHS Tender 2020\Training\MAHS Templates\Word\firstpag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.monash.edu\home\User012\ebou0006\Documents\Monash Work Stuff\9. DHHS Tender 2020\Training\MAHS Templates\Word\firstpag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C90" w:rsidRDefault="0050090B">
    <w:pPr>
      <w:pStyle w:val="Header"/>
    </w:pPr>
    <w:r w:rsidRPr="00C74870">
      <w:rPr>
        <w:noProof/>
        <w:lang w:val="en-AU" w:eastAsia="en-AU"/>
      </w:rPr>
      <w:drawing>
        <wp:anchor distT="0" distB="0" distL="114300" distR="114300" simplePos="0" relativeHeight="251676672" behindDoc="0" locked="0" layoutInCell="1" allowOverlap="1" wp14:anchorId="2DD9FAAF" wp14:editId="1E72E531">
          <wp:simplePos x="0" y="0"/>
          <wp:positionH relativeFrom="page">
            <wp:align>right</wp:align>
          </wp:positionH>
          <wp:positionV relativeFrom="paragraph">
            <wp:posOffset>-648335</wp:posOffset>
          </wp:positionV>
          <wp:extent cx="10668000" cy="441325"/>
          <wp:effectExtent l="0" t="0" r="0" b="0"/>
          <wp:wrapNone/>
          <wp:docPr id="1" name="Picture 1" descr="\\ad.monash.edu\home\User012\ebou0006\Documents\Monash Work Stuff\9. DHHS Tender 2020\Training\MAHS Templates\Word\landscap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.monash.edu\home\User012\ebou0006\Documents\Monash Work Stuff\9. DHHS Tender 2020\Training\MAHS Templates\Word\landscap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6D9" w:rsidRPr="00502672">
      <w:rPr>
        <w:noProof/>
        <w:lang w:val="en-AU" w:eastAsia="en-AU"/>
      </w:rPr>
      <w:drawing>
        <wp:anchor distT="0" distB="0" distL="114300" distR="114300" simplePos="0" relativeHeight="251674624" behindDoc="0" locked="0" layoutInCell="1" allowOverlap="1" wp14:anchorId="72A5F2C6" wp14:editId="635F7D54">
          <wp:simplePos x="0" y="0"/>
          <wp:positionH relativeFrom="page">
            <wp:align>right</wp:align>
          </wp:positionH>
          <wp:positionV relativeFrom="paragraph">
            <wp:posOffset>-1259840</wp:posOffset>
          </wp:positionV>
          <wp:extent cx="7551420" cy="378460"/>
          <wp:effectExtent l="0" t="0" r="0" b="254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ad.monash.edu\home\User012\ebou0006\Documents\Monash Work Stuff\9. DHHS Tender 2020\Training\MAHS Templates\Word\secondpag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672" w:rsidRDefault="00461C90">
    <w:pPr>
      <w:pStyle w:val="Header"/>
    </w:pPr>
    <w:r w:rsidRPr="00461C90">
      <w:rPr>
        <w:noProof/>
        <w:lang w:val="en-AU" w:eastAsia="en-AU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-1257300</wp:posOffset>
          </wp:positionV>
          <wp:extent cx="7559040" cy="1438730"/>
          <wp:effectExtent l="0" t="0" r="3810" b="9525"/>
          <wp:wrapNone/>
          <wp:docPr id="12" name="Picture 12" descr="\\ad.monash.edu\home\User012\ebou0006\Documents\Monash Work Stuff\9. DHHS Tender 2020\Training\MAHS Templates\Word\firstpag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.monash.edu\home\User012\ebou0006\Documents\Monash Work Stuff\9. DHHS Tender 2020\Training\MAHS Templates\Word\firstpag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870" w:rsidRDefault="00C74870">
    <w:pPr>
      <w:pStyle w:val="Header"/>
    </w:pPr>
    <w:r w:rsidRPr="00C74870">
      <w:rPr>
        <w:noProof/>
        <w:lang w:val="en-AU" w:eastAsia="en-AU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10668000" cy="441325"/>
          <wp:effectExtent l="0" t="0" r="0" b="0"/>
          <wp:wrapNone/>
          <wp:docPr id="2" name="Picture 2" descr="\\ad.monash.edu\home\User012\ebou0006\Documents\Monash Work Stuff\9. DHHS Tender 2020\Training\MAHS Templates\Word\landscape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.monash.edu\home\User012\ebou0006\Documents\Monash Work Stuff\9. DHHS Tender 2020\Training\MAHS Templates\Word\landscape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90B" w:rsidRDefault="00500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10BE0"/>
    <w:multiLevelType w:val="hybridMultilevel"/>
    <w:tmpl w:val="C5FE5008"/>
    <w:lvl w:ilvl="0" w:tplc="C6E60260">
      <w:start w:val="1"/>
      <w:numFmt w:val="decimal"/>
      <w:lvlText w:val="%1."/>
      <w:lvlJc w:val="left"/>
      <w:pPr>
        <w:ind w:left="720" w:hanging="360"/>
      </w:pPr>
      <w:rPr>
        <w:rFonts w:hint="default"/>
        <w:color w:val="004C97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15003"/>
    <w:multiLevelType w:val="hybridMultilevel"/>
    <w:tmpl w:val="9656D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C8584">
      <w:start w:val="1"/>
      <w:numFmt w:val="bullet"/>
      <w:pStyle w:val="ListParagraphlevel2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90884"/>
    <w:multiLevelType w:val="hybridMultilevel"/>
    <w:tmpl w:val="A06845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07476"/>
    <w:multiLevelType w:val="hybridMultilevel"/>
    <w:tmpl w:val="AE14B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21227"/>
    <w:multiLevelType w:val="hybridMultilevel"/>
    <w:tmpl w:val="14F0AE40"/>
    <w:lvl w:ilvl="0" w:tplc="59CAEB7A">
      <w:numFmt w:val="decimal"/>
      <w:lvlText w:val="%1."/>
      <w:lvlJc w:val="left"/>
      <w:pPr>
        <w:ind w:left="1636" w:hanging="360"/>
      </w:pPr>
      <w:rPr>
        <w:rFonts w:hint="default"/>
        <w:color w:val="004C97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53565A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53565A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53565A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53565A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53565A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53565A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53565A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53565A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53565A" w:themeColor="accent1"/>
      </w:rPr>
    </w:lvl>
  </w:abstractNum>
  <w:abstractNum w:abstractNumId="16" w15:restartNumberingAfterBreak="0">
    <w:nsid w:val="47CA620D"/>
    <w:multiLevelType w:val="hybridMultilevel"/>
    <w:tmpl w:val="C4FC6FDE"/>
    <w:lvl w:ilvl="0" w:tplc="FDA67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2A545E22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16E3168"/>
    <w:multiLevelType w:val="hybridMultilevel"/>
    <w:tmpl w:val="584812EA"/>
    <w:lvl w:ilvl="0" w:tplc="FE50CF76">
      <w:start w:val="1"/>
      <w:numFmt w:val="decimal"/>
      <w:lvlText w:val="%1."/>
      <w:lvlJc w:val="left"/>
      <w:pPr>
        <w:ind w:left="720" w:hanging="360"/>
      </w:pPr>
      <w:rPr>
        <w:rFonts w:hint="default"/>
        <w:color w:val="004C97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ED65F0"/>
    <w:multiLevelType w:val="hybridMultilevel"/>
    <w:tmpl w:val="6D6E7D5E"/>
    <w:lvl w:ilvl="0" w:tplc="1758FE9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21"/>
  </w:num>
  <w:num w:numId="14">
    <w:abstractNumId w:val="20"/>
  </w:num>
  <w:num w:numId="15">
    <w:abstractNumId w:val="23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6"/>
  </w:num>
  <w:num w:numId="28">
    <w:abstractNumId w:val="22"/>
  </w:num>
  <w:num w:numId="29">
    <w:abstractNumId w:val="11"/>
  </w:num>
  <w:num w:numId="30">
    <w:abstractNumId w:val="13"/>
  </w:num>
  <w:num w:numId="31">
    <w:abstractNumId w:val="12"/>
  </w:num>
  <w:num w:numId="32">
    <w:abstractNumId w:val="14"/>
  </w:num>
  <w:num w:numId="33">
    <w:abstractNumId w:val="1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yt4RhGdqnaFrxE1Qnp04M54g5B6THlrkUqg8b0hgFQBK8MSjFTp0I3OHI4kJsO6cPpu9kx6RFoJc48tfx+TCJA==" w:salt="hJQ/Rc5A6ATWHFOEzqooCw=="/>
  <w:defaultTabStop w:val="720"/>
  <w:defaultTableStyle w:val="GridTable6Colorful-Accent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2B"/>
    <w:rsid w:val="00001521"/>
    <w:rsid w:val="00011993"/>
    <w:rsid w:val="00075F69"/>
    <w:rsid w:val="000A0F9B"/>
    <w:rsid w:val="000A242C"/>
    <w:rsid w:val="000B1E00"/>
    <w:rsid w:val="000D13B1"/>
    <w:rsid w:val="00101F8E"/>
    <w:rsid w:val="00103B60"/>
    <w:rsid w:val="00123E1E"/>
    <w:rsid w:val="0013591F"/>
    <w:rsid w:val="00154E1B"/>
    <w:rsid w:val="001734FB"/>
    <w:rsid w:val="00174A6E"/>
    <w:rsid w:val="00195A73"/>
    <w:rsid w:val="001C303A"/>
    <w:rsid w:val="00216BF8"/>
    <w:rsid w:val="00221498"/>
    <w:rsid w:val="00224001"/>
    <w:rsid w:val="0024640E"/>
    <w:rsid w:val="002668C2"/>
    <w:rsid w:val="00275389"/>
    <w:rsid w:val="002A38E0"/>
    <w:rsid w:val="002C1B16"/>
    <w:rsid w:val="002D5EE8"/>
    <w:rsid w:val="00335E4D"/>
    <w:rsid w:val="003E31B5"/>
    <w:rsid w:val="00402832"/>
    <w:rsid w:val="004049CB"/>
    <w:rsid w:val="00461C90"/>
    <w:rsid w:val="004658F3"/>
    <w:rsid w:val="004B5FD0"/>
    <w:rsid w:val="004F0EB3"/>
    <w:rsid w:val="0050090B"/>
    <w:rsid w:val="00502672"/>
    <w:rsid w:val="00502B2B"/>
    <w:rsid w:val="00505298"/>
    <w:rsid w:val="005317F8"/>
    <w:rsid w:val="0057209B"/>
    <w:rsid w:val="005F5483"/>
    <w:rsid w:val="006024E8"/>
    <w:rsid w:val="006535A6"/>
    <w:rsid w:val="006945E3"/>
    <w:rsid w:val="00697315"/>
    <w:rsid w:val="006A4441"/>
    <w:rsid w:val="00733147"/>
    <w:rsid w:val="00744EDE"/>
    <w:rsid w:val="00771F16"/>
    <w:rsid w:val="0078294C"/>
    <w:rsid w:val="008B6008"/>
    <w:rsid w:val="008D3AD5"/>
    <w:rsid w:val="0090350A"/>
    <w:rsid w:val="00905B41"/>
    <w:rsid w:val="009451CF"/>
    <w:rsid w:val="00971DEC"/>
    <w:rsid w:val="009754A9"/>
    <w:rsid w:val="009C6630"/>
    <w:rsid w:val="009F1079"/>
    <w:rsid w:val="00A007C6"/>
    <w:rsid w:val="00A12D25"/>
    <w:rsid w:val="00A828D0"/>
    <w:rsid w:val="00AA6C54"/>
    <w:rsid w:val="00AE4397"/>
    <w:rsid w:val="00B25018"/>
    <w:rsid w:val="00B64B70"/>
    <w:rsid w:val="00B66857"/>
    <w:rsid w:val="00B86191"/>
    <w:rsid w:val="00BA3B94"/>
    <w:rsid w:val="00BE003B"/>
    <w:rsid w:val="00C07BE9"/>
    <w:rsid w:val="00C74870"/>
    <w:rsid w:val="00C93AC3"/>
    <w:rsid w:val="00CA0222"/>
    <w:rsid w:val="00CB6EB5"/>
    <w:rsid w:val="00CC159B"/>
    <w:rsid w:val="00D73AD8"/>
    <w:rsid w:val="00D82964"/>
    <w:rsid w:val="00D97F6B"/>
    <w:rsid w:val="00DA350D"/>
    <w:rsid w:val="00DA46D9"/>
    <w:rsid w:val="00DC7518"/>
    <w:rsid w:val="00E2368F"/>
    <w:rsid w:val="00E23B1E"/>
    <w:rsid w:val="00E90058"/>
    <w:rsid w:val="00EA7E5F"/>
    <w:rsid w:val="00EE4F3C"/>
    <w:rsid w:val="00F0399F"/>
    <w:rsid w:val="00F67919"/>
    <w:rsid w:val="00F70BC6"/>
    <w:rsid w:val="00F9373D"/>
    <w:rsid w:val="00F9577D"/>
    <w:rsid w:val="00FA4015"/>
    <w:rsid w:val="00FC5E49"/>
    <w:rsid w:val="00FE682D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E285320"/>
  <w15:chartTrackingRefBased/>
  <w15:docId w15:val="{7F9E2C2D-E44E-43F7-B147-F5A7FB3D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BC6"/>
    <w:pPr>
      <w:spacing w:line="360" w:lineRule="auto"/>
    </w:pPr>
    <w:rPr>
      <w:rFonts w:ascii="Arial" w:hAnsi="Arial"/>
      <w:color w:val="53565A"/>
      <w:sz w:val="24"/>
      <w:lang w:val="en-GB"/>
    </w:rPr>
  </w:style>
  <w:style w:type="paragraph" w:styleId="Heading1">
    <w:name w:val="heading 1"/>
    <w:aliases w:val="Heading A"/>
    <w:basedOn w:val="Normal"/>
    <w:next w:val="Normal"/>
    <w:link w:val="Heading1Char"/>
    <w:autoRedefine/>
    <w:uiPriority w:val="9"/>
    <w:qFormat/>
    <w:rsid w:val="00F0399F"/>
    <w:pPr>
      <w:keepNext/>
      <w:keepLines/>
      <w:spacing w:before="240" w:after="0"/>
      <w:ind w:left="-567"/>
      <w:outlineLvl w:val="0"/>
    </w:pPr>
    <w:rPr>
      <w:rFonts w:eastAsiaTheme="majorEastAsia" w:cstheme="majorBidi"/>
      <w:b/>
      <w:bCs/>
      <w:color w:val="004C97"/>
      <w:sz w:val="48"/>
      <w:szCs w:val="40"/>
    </w:rPr>
  </w:style>
  <w:style w:type="paragraph" w:styleId="Heading2">
    <w:name w:val="heading 2"/>
    <w:aliases w:val="Heading B"/>
    <w:basedOn w:val="Normal"/>
    <w:next w:val="Normal"/>
    <w:link w:val="Heading2Char"/>
    <w:autoRedefine/>
    <w:uiPriority w:val="1"/>
    <w:unhideWhenUsed/>
    <w:qFormat/>
    <w:rsid w:val="00195A73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color w:val="004C97"/>
      <w:szCs w:val="20"/>
    </w:rPr>
  </w:style>
  <w:style w:type="paragraph" w:styleId="Heading3">
    <w:name w:val="heading 3"/>
    <w:aliases w:val="Heading C"/>
    <w:basedOn w:val="Normal"/>
    <w:next w:val="Normal"/>
    <w:link w:val="Heading3Char"/>
    <w:autoRedefine/>
    <w:uiPriority w:val="9"/>
    <w:unhideWhenUsed/>
    <w:qFormat/>
    <w:rsid w:val="002A38E0"/>
    <w:pPr>
      <w:keepNext/>
      <w:keepLines/>
      <w:spacing w:before="40" w:after="0"/>
      <w:outlineLvl w:val="2"/>
    </w:pPr>
    <w:rPr>
      <w:rFonts w:eastAsiaTheme="majorEastAsia" w:cstheme="majorBidi"/>
      <w:b/>
      <w:bCs/>
      <w:sz w:val="30"/>
      <w:szCs w:val="24"/>
    </w:rPr>
  </w:style>
  <w:style w:type="paragraph" w:styleId="Heading4">
    <w:name w:val="heading 4"/>
    <w:aliases w:val="Heading D"/>
    <w:basedOn w:val="Normal"/>
    <w:next w:val="Normal"/>
    <w:link w:val="Heading4Char"/>
    <w:autoRedefine/>
    <w:uiPriority w:val="9"/>
    <w:unhideWhenUsed/>
    <w:qFormat/>
    <w:rsid w:val="002A38E0"/>
    <w:pPr>
      <w:keepNext/>
      <w:keepLines/>
      <w:spacing w:before="4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0067CD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A Char"/>
    <w:basedOn w:val="DefaultParagraphFont"/>
    <w:link w:val="Heading1"/>
    <w:uiPriority w:val="9"/>
    <w:rsid w:val="00F0399F"/>
    <w:rPr>
      <w:rFonts w:ascii="Arial" w:eastAsiaTheme="majorEastAsia" w:hAnsi="Arial" w:cstheme="majorBidi"/>
      <w:b/>
      <w:bCs/>
      <w:color w:val="004C97"/>
      <w:sz w:val="48"/>
      <w:szCs w:val="40"/>
      <w:lang w:val="en-GB"/>
    </w:rPr>
  </w:style>
  <w:style w:type="character" w:customStyle="1" w:styleId="Heading2Char">
    <w:name w:val="Heading 2 Char"/>
    <w:aliases w:val="Heading B Char"/>
    <w:basedOn w:val="DefaultParagraphFont"/>
    <w:link w:val="Heading2"/>
    <w:uiPriority w:val="1"/>
    <w:rsid w:val="00195A73"/>
    <w:rPr>
      <w:rFonts w:ascii="Arial" w:eastAsiaTheme="majorEastAsia" w:hAnsi="Arial" w:cstheme="majorBidi"/>
      <w:b/>
      <w:color w:val="004C97"/>
      <w:sz w:val="24"/>
      <w:szCs w:val="20"/>
    </w:rPr>
  </w:style>
  <w:style w:type="character" w:customStyle="1" w:styleId="Heading3Char">
    <w:name w:val="Heading 3 Char"/>
    <w:aliases w:val="Heading C Char"/>
    <w:basedOn w:val="DefaultParagraphFont"/>
    <w:link w:val="Heading3"/>
    <w:uiPriority w:val="9"/>
    <w:rsid w:val="002A38E0"/>
    <w:rPr>
      <w:rFonts w:ascii="Arial" w:eastAsiaTheme="majorEastAsia" w:hAnsi="Arial" w:cstheme="majorBidi"/>
      <w:b/>
      <w:bCs/>
      <w:color w:val="53565A"/>
      <w:sz w:val="30"/>
      <w:szCs w:val="24"/>
    </w:rPr>
  </w:style>
  <w:style w:type="character" w:customStyle="1" w:styleId="Heading4Char">
    <w:name w:val="Heading 4 Char"/>
    <w:aliases w:val="Heading D Char"/>
    <w:basedOn w:val="DefaultParagraphFont"/>
    <w:link w:val="Heading4"/>
    <w:uiPriority w:val="9"/>
    <w:rsid w:val="002A38E0"/>
    <w:rPr>
      <w:rFonts w:ascii="Arial" w:eastAsiaTheme="majorEastAsia" w:hAnsi="Arial" w:cstheme="majorBidi"/>
      <w:b/>
      <w:bCs/>
      <w:iCs/>
      <w:color w:val="5356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0067CD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BE003B"/>
    <w:pPr>
      <w:spacing w:after="0" w:line="240" w:lineRule="auto"/>
      <w:contextualSpacing/>
    </w:pPr>
    <w:rPr>
      <w:rFonts w:eastAsiaTheme="majorEastAsia" w:cstheme="majorBidi"/>
      <w:b/>
      <w:color w:val="F5F5F5"/>
      <w:spacing w:val="-10"/>
      <w:kern w:val="28"/>
      <w:sz w:val="96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E003B"/>
    <w:rPr>
      <w:rFonts w:ascii="Arial" w:eastAsiaTheme="majorEastAsia" w:hAnsi="Arial" w:cstheme="majorBidi"/>
      <w:b/>
      <w:color w:val="F5F5F5"/>
      <w:spacing w:val="-10"/>
      <w:kern w:val="28"/>
      <w:sz w:val="96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0078F1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0078F1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292B2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292B2D" w:themeColor="accent1" w:themeShade="80"/>
        <w:bottom w:val="single" w:sz="4" w:space="10" w:color="292B2D" w:themeColor="accent1" w:themeShade="80"/>
      </w:pBdr>
      <w:spacing w:before="360" w:after="360"/>
      <w:ind w:left="864" w:right="864"/>
      <w:jc w:val="center"/>
    </w:pPr>
    <w:rPr>
      <w:i/>
      <w:iCs/>
      <w:color w:val="292B2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292B2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292B2D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292B2D" w:themeColor="accent1" w:themeShade="80" w:shadow="1"/>
        <w:left w:val="single" w:sz="2" w:space="10" w:color="292B2D" w:themeColor="accent1" w:themeShade="80" w:shadow="1"/>
        <w:bottom w:val="single" w:sz="2" w:space="10" w:color="292B2D" w:themeColor="accent1" w:themeShade="80" w:shadow="1"/>
        <w:right w:val="single" w:sz="2" w:space="10" w:color="292B2D" w:themeColor="accent1" w:themeShade="80" w:shadow="1"/>
      </w:pBdr>
      <w:ind w:left="1152" w:right="1152"/>
    </w:pPr>
    <w:rPr>
      <w:i/>
      <w:iCs/>
      <w:color w:val="292B2D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707068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66857"/>
    <w:rPr>
      <w:color w:val="AFB4B4" w:themeColor="accent5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158AFF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aliases w:val="List Paragraph Level 1"/>
    <w:basedOn w:val="Normal"/>
    <w:link w:val="ListParagraphChar"/>
    <w:uiPriority w:val="34"/>
    <w:unhideWhenUsed/>
    <w:qFormat/>
    <w:rsid w:val="002A38E0"/>
    <w:pPr>
      <w:numPr>
        <w:numId w:val="28"/>
      </w:numPr>
      <w:contextualSpacing/>
    </w:pPr>
  </w:style>
  <w:style w:type="paragraph" w:customStyle="1" w:styleId="ListParagraphlevel2">
    <w:name w:val="List Paragraph level 2"/>
    <w:basedOn w:val="ListParagraph"/>
    <w:link w:val="ListParagraphlevel2Char"/>
    <w:qFormat/>
    <w:rsid w:val="001C303A"/>
    <w:pPr>
      <w:numPr>
        <w:ilvl w:val="1"/>
        <w:numId w:val="29"/>
      </w:numPr>
      <w:spacing w:after="40"/>
      <w:ind w:left="1276" w:hanging="567"/>
    </w:pPr>
  </w:style>
  <w:style w:type="paragraph" w:customStyle="1" w:styleId="Shapetext">
    <w:name w:val="Shape text"/>
    <w:basedOn w:val="Normal"/>
    <w:link w:val="ShapetextChar"/>
    <w:rsid w:val="009F1079"/>
    <w:rPr>
      <w:color w:val="F5F5F5"/>
    </w:rPr>
  </w:style>
  <w:style w:type="character" w:customStyle="1" w:styleId="ListParagraphChar">
    <w:name w:val="List Paragraph Char"/>
    <w:aliases w:val="List Paragraph Level 1 Char"/>
    <w:basedOn w:val="DefaultParagraphFont"/>
    <w:link w:val="ListParagraph"/>
    <w:uiPriority w:val="34"/>
    <w:rsid w:val="001C303A"/>
    <w:rPr>
      <w:rFonts w:ascii="Arial" w:hAnsi="Arial"/>
      <w:color w:val="53565A"/>
      <w:sz w:val="24"/>
    </w:rPr>
  </w:style>
  <w:style w:type="character" w:customStyle="1" w:styleId="ListParagraphlevel2Char">
    <w:name w:val="List Paragraph level 2 Char"/>
    <w:basedOn w:val="ListParagraphChar"/>
    <w:link w:val="ListParagraphlevel2"/>
    <w:rsid w:val="001C303A"/>
    <w:rPr>
      <w:rFonts w:ascii="Arial" w:hAnsi="Arial"/>
      <w:color w:val="53565A"/>
      <w:sz w:val="24"/>
    </w:rPr>
  </w:style>
  <w:style w:type="paragraph" w:customStyle="1" w:styleId="ShapeText0">
    <w:name w:val="Shape Text"/>
    <w:basedOn w:val="Normal"/>
    <w:link w:val="ShapeTextChar0"/>
    <w:qFormat/>
    <w:rsid w:val="00C93AC3"/>
    <w:rPr>
      <w:color w:val="F5F5F5"/>
    </w:rPr>
  </w:style>
  <w:style w:type="character" w:customStyle="1" w:styleId="ShapetextChar">
    <w:name w:val="Shape text Char"/>
    <w:basedOn w:val="DefaultParagraphFont"/>
    <w:link w:val="Shapetext"/>
    <w:rsid w:val="009F1079"/>
    <w:rPr>
      <w:rFonts w:ascii="Arial" w:hAnsi="Arial"/>
      <w:color w:val="F5F5F5"/>
      <w:sz w:val="24"/>
    </w:rPr>
  </w:style>
  <w:style w:type="paragraph" w:customStyle="1" w:styleId="SubHeading">
    <w:name w:val="Sub Heading"/>
    <w:basedOn w:val="Title"/>
    <w:link w:val="SubHeadingChar"/>
    <w:qFormat/>
    <w:rsid w:val="009451CF"/>
    <w:rPr>
      <w:b w:val="0"/>
      <w:sz w:val="48"/>
    </w:rPr>
  </w:style>
  <w:style w:type="character" w:customStyle="1" w:styleId="ShapeTextChar0">
    <w:name w:val="Shape Text Char"/>
    <w:basedOn w:val="DefaultParagraphFont"/>
    <w:link w:val="ShapeText0"/>
    <w:rsid w:val="00C93AC3"/>
    <w:rPr>
      <w:rFonts w:ascii="Arial" w:hAnsi="Arial"/>
      <w:color w:val="F5F5F5"/>
      <w:sz w:val="24"/>
    </w:rPr>
  </w:style>
  <w:style w:type="table" w:styleId="TableGrid">
    <w:name w:val="Table Grid"/>
    <w:basedOn w:val="TableNormal"/>
    <w:uiPriority w:val="39"/>
    <w:rsid w:val="00CB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HeadingChar">
    <w:name w:val="Sub Heading Char"/>
    <w:basedOn w:val="TitleChar"/>
    <w:link w:val="SubHeading"/>
    <w:rsid w:val="009451CF"/>
    <w:rPr>
      <w:rFonts w:ascii="Arial" w:eastAsiaTheme="majorEastAsia" w:hAnsi="Arial" w:cstheme="majorBidi"/>
      <w:b w:val="0"/>
      <w:color w:val="F5F5F5"/>
      <w:spacing w:val="-10"/>
      <w:kern w:val="28"/>
      <w:sz w:val="48"/>
      <w:szCs w:val="72"/>
    </w:rPr>
  </w:style>
  <w:style w:type="paragraph" w:customStyle="1" w:styleId="TableHeading">
    <w:name w:val="Table Heading"/>
    <w:basedOn w:val="Normal"/>
    <w:autoRedefine/>
    <w:qFormat/>
    <w:rsid w:val="00EA7E5F"/>
    <w:pPr>
      <w:spacing w:before="120" w:after="0" w:line="276" w:lineRule="auto"/>
    </w:pPr>
    <w:rPr>
      <w:rFonts w:cs="Arial"/>
      <w:b/>
      <w:color w:val="004C97"/>
      <w:szCs w:val="18"/>
      <w:lang w:val="en-AU" w:eastAsia="en-US"/>
    </w:rPr>
  </w:style>
  <w:style w:type="table" w:styleId="ListTable6Colorful-Accent1">
    <w:name w:val="List Table 6 Colorful Accent 1"/>
    <w:basedOn w:val="TableNormal"/>
    <w:uiPriority w:val="51"/>
    <w:rsid w:val="000B1E00"/>
    <w:pPr>
      <w:spacing w:after="0" w:line="240" w:lineRule="auto"/>
    </w:pPr>
    <w:rPr>
      <w:color w:val="3E4043" w:themeColor="accent1" w:themeShade="BF"/>
    </w:rPr>
    <w:tblPr>
      <w:tblStyleRowBandSize w:val="1"/>
      <w:tblStyleColBandSize w:val="1"/>
      <w:tblBorders>
        <w:top w:val="single" w:sz="4" w:space="0" w:color="53565A" w:themeColor="accent1"/>
        <w:bottom w:val="single" w:sz="4" w:space="0" w:color="53565A" w:themeColor="accent1"/>
        <w:insideV w:val="single" w:sz="4" w:space="0" w:color="5356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356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356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53565A"/>
          <w:left w:val="nil"/>
          <w:bottom w:val="single" w:sz="4" w:space="0" w:color="53565A"/>
          <w:right w:val="nil"/>
          <w:insideH w:val="nil"/>
          <w:insideV w:val="single" w:sz="4" w:space="0" w:color="53565A"/>
          <w:tl2br w:val="nil"/>
          <w:tr2bl w:val="nil"/>
        </w:tcBorders>
        <w:shd w:val="clear" w:color="auto" w:fill="DBDCDE" w:themeFill="accent1" w:themeFillTint="33"/>
      </w:tcPr>
    </w:tblStylePr>
    <w:tblStylePr w:type="band2Horz">
      <w:tblPr/>
      <w:tcPr>
        <w:tcBorders>
          <w:top w:val="single" w:sz="4" w:space="0" w:color="53565A"/>
          <w:left w:val="nil"/>
          <w:bottom w:val="single" w:sz="4" w:space="0" w:color="53565A"/>
          <w:right w:val="nil"/>
          <w:insideH w:val="nil"/>
          <w:insideV w:val="single" w:sz="4" w:space="0" w:color="53565A"/>
          <w:tl2br w:val="nil"/>
          <w:tr2bl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0B1E00"/>
    <w:pPr>
      <w:spacing w:after="0" w:line="240" w:lineRule="auto"/>
    </w:pPr>
    <w:tblPr>
      <w:tblStyleRowBandSize w:val="1"/>
      <w:tblStyleColBandSize w:val="1"/>
      <w:tblBorders>
        <w:top w:val="single" w:sz="4" w:space="0" w:color="FBFBFB" w:themeColor="accent6" w:themeTint="66"/>
        <w:left w:val="single" w:sz="4" w:space="0" w:color="FBFBFB" w:themeColor="accent6" w:themeTint="66"/>
        <w:bottom w:val="single" w:sz="4" w:space="0" w:color="FBFBFB" w:themeColor="accent6" w:themeTint="66"/>
        <w:right w:val="single" w:sz="4" w:space="0" w:color="FBFBFB" w:themeColor="accent6" w:themeTint="66"/>
        <w:insideH w:val="single" w:sz="4" w:space="0" w:color="FBFBFB" w:themeColor="accent6" w:themeTint="66"/>
        <w:insideV w:val="single" w:sz="4" w:space="0" w:color="FBFBF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103B60"/>
    <w:pPr>
      <w:spacing w:after="0" w:line="360" w:lineRule="auto"/>
    </w:pPr>
    <w:rPr>
      <w:color w:val="3E4043" w:themeColor="accent1" w:themeShade="BF"/>
    </w:rPr>
    <w:tblPr>
      <w:tblStyleRowBandSize w:val="1"/>
      <w:tblStyleColBandSize w:val="1"/>
      <w:tblBorders>
        <w:top w:val="single" w:sz="4" w:space="0" w:color="53565A"/>
        <w:bottom w:val="single" w:sz="12" w:space="0" w:color="53565A"/>
        <w:insideH w:val="single" w:sz="4" w:space="0" w:color="53565A"/>
        <w:insideV w:val="single" w:sz="4" w:space="0" w:color="53565A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60" w:afterAutospacing="0"/>
        <w:ind w:leftChars="0" w:left="0"/>
        <w:jc w:val="left"/>
      </w:pPr>
      <w:rPr>
        <w:rFonts w:ascii="Arial" w:hAnsi="Arial"/>
        <w:b/>
        <w:bCs/>
        <w:i w:val="0"/>
        <w:color w:val="004C97"/>
        <w:sz w:val="24"/>
      </w:rPr>
      <w:tblPr/>
      <w:tcPr>
        <w:tcBorders>
          <w:top w:val="single" w:sz="12" w:space="0" w:color="53565A"/>
          <w:left w:val="nil"/>
          <w:bottom w:val="single" w:sz="12" w:space="0" w:color="53565A"/>
          <w:right w:val="nil"/>
          <w:insideV w:val="single" w:sz="4" w:space="0" w:color="53565A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5999E" w:themeColor="accent1" w:themeTint="99"/>
        </w:tcBorders>
      </w:tcPr>
    </w:tblStylePr>
    <w:tblStylePr w:type="firstCol">
      <w:rPr>
        <w:rFonts w:ascii="Arial" w:hAnsi="Arial"/>
        <w:b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1" w:themeFillTint="33"/>
      </w:tcPr>
    </w:tblStylePr>
    <w:tblStylePr w:type="band1Horz">
      <w:rPr>
        <w:rFonts w:ascii="Arial" w:hAnsi="Arial"/>
        <w:i w:val="0"/>
        <w:sz w:val="36"/>
      </w:rPr>
      <w:tblPr/>
      <w:tcPr>
        <w:shd w:val="clear" w:color="auto" w:fill="FFFFFF" w:themeFill="background2"/>
      </w:tcPr>
    </w:tblStylePr>
    <w:tblStylePr w:type="band2Horz">
      <w:rPr>
        <w:rFonts w:ascii="Arial" w:hAnsi="Arial"/>
        <w:sz w:val="24"/>
      </w:rPr>
      <w:tblPr/>
      <w:tcPr>
        <w:shd w:val="clear" w:color="auto" w:fill="EDEEEE"/>
      </w:tcPr>
    </w:tblStylePr>
  </w:style>
  <w:style w:type="paragraph" w:customStyle="1" w:styleId="Bigby">
    <w:name w:val="Bigby"/>
    <w:basedOn w:val="Normal"/>
    <w:qFormat/>
    <w:rsid w:val="00224001"/>
    <w:pPr>
      <w:spacing w:before="120" w:after="120"/>
    </w:pPr>
    <w:rPr>
      <w:rFonts w:eastAsiaTheme="minorHAnsi"/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ou0006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MAHS">
      <a:dk1>
        <a:srgbClr val="004C97"/>
      </a:dk1>
      <a:lt1>
        <a:srgbClr val="F5F5F5"/>
      </a:lt1>
      <a:dk2>
        <a:srgbClr val="004C97"/>
      </a:dk2>
      <a:lt2>
        <a:srgbClr val="FFFFFF"/>
      </a:lt2>
      <a:accent1>
        <a:srgbClr val="53565A"/>
      </a:accent1>
      <a:accent2>
        <a:srgbClr val="00B2A9"/>
      </a:accent2>
      <a:accent3>
        <a:srgbClr val="0080B8"/>
      </a:accent3>
      <a:accent4>
        <a:srgbClr val="D9D9D6"/>
      </a:accent4>
      <a:accent5>
        <a:srgbClr val="EDEEEE"/>
      </a:accent5>
      <a:accent6>
        <a:srgbClr val="F5F5F5"/>
      </a:accent6>
      <a:hlink>
        <a:srgbClr val="EDEEEE"/>
      </a:hlink>
      <a:folHlink>
        <a:srgbClr val="F5F5F5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0080B8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<a:prstTxWarp prst="textNoShape">
          <a:avLst/>
        </a:prstTxWarp>
        <a:noAutofit/>
      </a:bodyPr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24B61-DC85-495B-B82A-12923867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(blank).dotx</Template>
  <TotalTime>226</TotalTime>
  <Pages>4</Pages>
  <Words>145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Bould</dc:creator>
  <cp:keywords/>
  <dc:description/>
  <cp:lastModifiedBy>Em Bould</cp:lastModifiedBy>
  <cp:revision>71</cp:revision>
  <dcterms:created xsi:type="dcterms:W3CDTF">2020-09-16T06:58:00Z</dcterms:created>
  <dcterms:modified xsi:type="dcterms:W3CDTF">2020-11-03T11:07:00Z</dcterms:modified>
</cp:coreProperties>
</file>